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Theme="minorHAnsi" w:hAnsi="Calibri" w:cs="Calibri"/>
          <w:b/>
          <w:bCs/>
          <w:spacing w:val="0"/>
          <w:kern w:val="0"/>
          <w:sz w:val="32"/>
          <w:szCs w:val="32"/>
        </w:rPr>
        <w:id w:val="1439794172"/>
        <w:lock w:val="contentLocked"/>
        <w:placeholder>
          <w:docPart w:val="5BD56D1F07484754AE717F5451E7082C"/>
        </w:placeholder>
        <w:group/>
      </w:sdtPr>
      <w:sdtEndPr>
        <w:rPr>
          <w:sz w:val="24"/>
          <w:szCs w:val="24"/>
        </w:rPr>
      </w:sdtEndPr>
      <w:sdtContent>
        <w:p w14:paraId="67846B47" w14:textId="77777777" w:rsidR="008D2A96" w:rsidRPr="000109AD" w:rsidRDefault="008D2A96" w:rsidP="008D2A96">
          <w:pPr>
            <w:pStyle w:val="Title"/>
            <w:spacing w:after="100"/>
            <w:contextualSpacing w:val="0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0109AD">
            <w:rPr>
              <w:rFonts w:ascii="Calibri" w:hAnsi="Calibri" w:cs="Calibri"/>
              <w:b/>
              <w:bCs/>
              <w:sz w:val="32"/>
              <w:szCs w:val="32"/>
            </w:rPr>
            <w:t>UM Undergraduate Course Deletion Form</w:t>
          </w:r>
        </w:p>
        <w:p w14:paraId="5E1468EB" w14:textId="77777777" w:rsidR="00441445" w:rsidRPr="000109AD" w:rsidRDefault="004A5422" w:rsidP="00441445">
          <w:pPr>
            <w:spacing w:after="100"/>
            <w:rPr>
              <w:rFonts w:ascii="Calibri" w:hAnsi="Calibri" w:cs="Calibri"/>
              <w:iCs/>
              <w:sz w:val="24"/>
              <w:szCs w:val="24"/>
            </w:rPr>
          </w:pPr>
          <w:bookmarkStart w:id="0" w:name="_Hlk215826571"/>
          <w:bookmarkStart w:id="1" w:name="_Hlk215823041"/>
          <w:r>
            <w:rPr>
              <w:rFonts w:ascii="Calibri" w:hAnsi="Calibri" w:cs="Calibri"/>
              <w:sz w:val="24"/>
              <w:szCs w:val="24"/>
            </w:rPr>
            <w:t>See the</w:t>
          </w:r>
          <w:r w:rsidR="00441445" w:rsidRPr="000109AD">
            <w:rPr>
              <w:rFonts w:ascii="Calibri" w:hAnsi="Calibri" w:cs="Calibri"/>
              <w:i/>
              <w:sz w:val="24"/>
              <w:szCs w:val="24"/>
            </w:rPr>
            <w:t xml:space="preserve"> </w:t>
          </w:r>
          <w:r w:rsidR="00441445" w:rsidRPr="00905B4A">
            <w:rPr>
              <w:rFonts w:ascii="Calibri" w:hAnsi="Calibri" w:cs="Calibri"/>
              <w:iCs/>
              <w:color w:val="0070C0"/>
              <w:sz w:val="24"/>
              <w:szCs w:val="24"/>
            </w:rPr>
            <w:t>Guidelines for Completing Undergraduate</w:t>
          </w:r>
          <w:r w:rsidR="005F47CC">
            <w:rPr>
              <w:rFonts w:ascii="Calibri" w:hAnsi="Calibri" w:cs="Calibri"/>
              <w:iCs/>
              <w:color w:val="0070C0"/>
              <w:sz w:val="24"/>
              <w:szCs w:val="24"/>
            </w:rPr>
            <w:t xml:space="preserve"> Admissions,</w:t>
          </w:r>
          <w:r w:rsidR="00441445" w:rsidRPr="00905B4A">
            <w:rPr>
              <w:rFonts w:ascii="Calibri" w:hAnsi="Calibri" w:cs="Calibri"/>
              <w:iCs/>
              <w:color w:val="0070C0"/>
              <w:sz w:val="24"/>
              <w:szCs w:val="24"/>
            </w:rPr>
            <w:t xml:space="preserve"> Course</w:t>
          </w:r>
          <w:r w:rsidR="005F47CC">
            <w:rPr>
              <w:rFonts w:ascii="Calibri" w:hAnsi="Calibri" w:cs="Calibri"/>
              <w:iCs/>
              <w:color w:val="0070C0"/>
              <w:sz w:val="24"/>
              <w:szCs w:val="24"/>
            </w:rPr>
            <w:t xml:space="preserve">, and </w:t>
          </w:r>
          <w:r w:rsidR="008F08BC" w:rsidRPr="00905B4A">
            <w:rPr>
              <w:rFonts w:ascii="Calibri" w:hAnsi="Calibri" w:cs="Calibri"/>
              <w:iCs/>
              <w:color w:val="0070C0"/>
              <w:sz w:val="24"/>
              <w:szCs w:val="24"/>
            </w:rPr>
            <w:t>Program</w:t>
          </w:r>
          <w:r w:rsidR="00441445" w:rsidRPr="00905B4A">
            <w:rPr>
              <w:rFonts w:ascii="Calibri" w:hAnsi="Calibri" w:cs="Calibri"/>
              <w:iCs/>
              <w:color w:val="0070C0"/>
              <w:sz w:val="24"/>
              <w:szCs w:val="24"/>
            </w:rPr>
            <w:t xml:space="preserve"> Changes</w:t>
          </w:r>
          <w:bookmarkEnd w:id="0"/>
          <w:r w:rsidR="006C03DE">
            <w:rPr>
              <w:rFonts w:ascii="Calibri" w:hAnsi="Calibri" w:cs="Calibri"/>
              <w:iCs/>
              <w:sz w:val="24"/>
              <w:szCs w:val="24"/>
            </w:rPr>
            <w:t xml:space="preserve">. </w:t>
          </w:r>
        </w:p>
        <w:bookmarkEnd w:id="1"/>
        <w:p w14:paraId="5009EF50" w14:textId="77777777" w:rsidR="009B6754" w:rsidRPr="000109AD" w:rsidRDefault="009B6754" w:rsidP="001227D7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Section A – academic unit</w:t>
          </w:r>
          <w:r w:rsidR="00AC7724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282EB824" w14:textId="77777777" w:rsidR="009B6754" w:rsidRPr="000109AD" w:rsidRDefault="00F9451E" w:rsidP="00AF1CE3">
          <w:pPr>
            <w:spacing w:after="60"/>
            <w:rPr>
              <w:rFonts w:ascii="Calibri" w:hAnsi="Calibri" w:cs="Calibri"/>
              <w:sz w:val="24"/>
              <w:szCs w:val="24"/>
            </w:rPr>
          </w:pPr>
          <w:bookmarkStart w:id="2" w:name="_Hlk215825623"/>
          <w:r w:rsidRPr="000109A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Faculty/</w:t>
          </w:r>
          <w:r w:rsidR="00D309B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School</w:t>
          </w:r>
          <w:r w:rsidRPr="000109A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D309B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College</w:t>
          </w:r>
          <w:r w:rsidR="00B80A9A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/Division</w:t>
          </w:r>
          <w:r w:rsidRPr="000109A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: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Faculty/College/School"/>
              <w:tag w:val="Faculty/College/School"/>
              <w:id w:val="1608006159"/>
              <w:lock w:val="sdtLocked"/>
              <w:placeholder>
                <w:docPart w:val="6355059A360441E88A31F4278C85447A"/>
              </w:placeholder>
              <w:showingPlcHdr/>
              <w15:color w:val="33CCCC"/>
              <w:dropDownList>
                <w:listItem w:value="Choose an item."/>
                <w:listItem w:displayText="Agricultural and Food Sciences" w:value="Agricultural and Food Sciences"/>
                <w:listItem w:displayText="Architecture" w:value="Architecture"/>
                <w:listItem w:displayText="Art (School of Art)" w:value="Art (School of Art)"/>
                <w:listItem w:displayText="Arts (Faculty of Arts)" w:value="Arts (Faculty of Arts)"/>
                <w:listItem w:displayText="Biomedical Sciences" w:value="Biomedical Sciences"/>
                <w:listItem w:displayText="Community and Global Health" w:value="Community and Global Health"/>
                <w:listItem w:displayText="Dental Hygiene" w:value="Dental Hygiene"/>
                <w:listItem w:displayText="Dentistry" w:value="Dentistry"/>
                <w:listItem w:displayText="Education" w:value="Education"/>
                <w:listItem w:displayText="Engineering" w:value="Engineering"/>
                <w:listItem w:displayText="Environment, Earth, and Resources" w:value="Environment, Earth, and Resources"/>
                <w:listItem w:displayText="Extended Education" w:value="Extended Education"/>
                <w:listItem w:displayText="Health Sciences" w:value="Health Sciences"/>
                <w:listItem w:displayText="Kinesiology and Recreation Management" w:value="Kinesiology and Recreation Management"/>
                <w:listItem w:displayText="Law" w:value="Law"/>
                <w:listItem w:displayText="Management" w:value="Management"/>
                <w:listItem w:displayText="Medicine" w:value="Medicine"/>
                <w:listItem w:displayText="Music" w:value="Music"/>
                <w:listItem w:displayText="Nursing" w:value="Nursing"/>
                <w:listItem w:displayText="Pharmacy" w:value="Pharmacy"/>
                <w:listItem w:displayText="Rehabilitation Sciences" w:value="Rehabilitation Sciences"/>
                <w:listItem w:displayText="Science" w:value="Science"/>
                <w:listItem w:displayText="Social Work" w:value="Social Work"/>
                <w:listItem w:displayText="Université de Saint-Boniface" w:value="Université de Saint-Boniface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0109AD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p w14:paraId="235AFC05" w14:textId="77777777" w:rsidR="009B6754" w:rsidRPr="000109AD" w:rsidRDefault="00F9451E" w:rsidP="00B80A9A">
          <w:pPr>
            <w:tabs>
              <w:tab w:val="left" w:pos="3600"/>
            </w:tabs>
            <w:spacing w:after="20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 xml:space="preserve">Department or Program: 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Department or Program"/>
              <w:tag w:val="Department or Program"/>
              <w:id w:val="538168210"/>
              <w:placeholder>
                <w:docPart w:val="52F4A5120C124448A0E744FEA4E291AA"/>
              </w:placeholder>
              <w:showingPlcHdr/>
              <w:dropDownList>
                <w:listItem w:value="Choose an item."/>
                <w:listItem w:displayText="Accounting and Finance" w:value="Accounting and Finance"/>
                <w:listItem w:displayText="Actuarial Studies (Warren Centre)" w:value="Actuarial Studies (Warren Centre)"/>
                <w:listItem w:displayText="administration, École d’ (USB)" w:value="administration, École d’ (USB)"/>
                <w:listItem w:displayText="Agribusiness and Agricultural Economics" w:value="Agribusiness and Agricultural Economics"/>
                <w:listItem w:displayText="Agriculture, General" w:value="Agriculture, General"/>
                <w:listItem w:displayText="Agriculture, School of" w:value="Agriculture, School of"/>
                <w:listItem w:displayText="Animal Science" w:value="Animal Science"/>
                <w:listItem w:displayText="Anthropology" w:value="Anthropology"/>
                <w:listItem w:displayText="Architecture" w:value="Architecture"/>
                <w:listItem w:displayText="arts, Faculté des (USB)" w:value="arts, Faculté des (USB)"/>
                <w:listItem w:displayText="Asian Studies" w:value="Asian Studies"/>
                <w:listItem w:displayText="Biochemistry Program (FoS)" w:value="Biochemistry Program (FoS)"/>
                <w:listItem w:displayText="Biochemistry and Medical Genetics" w:value="Biochemistry and Medical Genetics"/>
                <w:listItem w:displayText="Biological Sciences" w:value="Biological Sciences"/>
                <w:listItem w:displayText="Biosystems Engineering" w:value="Biosystems Engineering"/>
                <w:listItem w:displayText="Business Administration" w:value="Business Administration"/>
                <w:listItem w:displayText="Canadian Studies" w:value="Canadian Studies"/>
                <w:listItem w:displayText="Catholic Studies" w:value="Catholic Studies"/>
                <w:listItem w:displayText="Central and Eastern European Studies" w:value="Central and Eastern European Studies"/>
                <w:listItem w:displayText="Chemistry" w:value="Chemistry"/>
                <w:listItem w:displayText="City Planning" w:value="City Planning"/>
                <w:listItem w:displayText="Civil Engineering" w:value="Civil Engineering"/>
                <w:listItem w:displayText="Classics" w:value="Classics"/>
                <w:listItem w:displayText="Computer Science" w:value="Computer Science"/>
                <w:listItem w:displayText="Curriculum, Teaching and Learning" w:value="Curriculum, Teaching and Learning"/>
                <w:listItem w:displayText="Dental Diagnostic and Surgical Sciences" w:value="Dental Diagnostic and Surgical Sciences"/>
                <w:listItem w:displayText="Dental Hygiene" w:value="Dental Hygiene"/>
                <w:listItem w:displayText="Earth Sciences" w:value="Earth Sciences"/>
                <w:listItem w:displayText="Economics" w:value="Economics"/>
                <w:listItem w:displayText="Educational Administration, Foundations, and Psychology" w:value="Educational Administration, Foundations, and Psychology"/>
                <w:listItem w:displayText="education, Faculté d’(USB)" w:value="education, Faculté d’(USB)"/>
                <w:listItem w:displayText="Electrical and Computer Engineering" w:value="Electrical and Computer Engineering"/>
                <w:listItem w:displayText="Engineering Education" w:value="Engineering Education"/>
                <w:listItem w:displayText="Engineering, Preliminary Year (Faculty of Engineering)" w:value="Engineering, Preliminary Year (Faculty of Engineering)"/>
                <w:listItem w:displayText="English, Theatre, Film &amp; Media" w:value="English, Theatre, Film &amp; Media"/>
                <w:listItem w:displayText="Entomology" w:value="Entomology"/>
                <w:listItem w:displayText="Environment and Geography" w:value="Environment and Geography"/>
                <w:listItem w:displayText="Environmental Design" w:value="Environmental Design"/>
                <w:listItem w:displayText="Food and Human Nutritional Sciences" w:value="Food and Human Nutritional Sciences"/>
                <w:listItem w:displayText="French, Spanish and Italian" w:value="French, Spanish and Italian"/>
                <w:listItem w:displayText="Genetics" w:value="Genetics"/>
                <w:listItem w:displayText="German and Slavic Studies" w:value="German and Slavic Studies"/>
                <w:listItem w:displayText="Global Political Economy" w:value="Global Political Economy"/>
                <w:listItem w:displayText="History" w:value="History"/>
                <w:listItem w:displayText="Human Anatomy and Cell Science" w:value="Human Anatomy and Cell Science"/>
                <w:listItem w:displayText="Human Ecology, General" w:value="Human Ecology, General"/>
                <w:listItem w:displayText="Icelandic Language and Literature" w:value="Icelandic Language and Literature"/>
                <w:listItem w:displayText="Immunology" w:value="Immunology"/>
                <w:listItem w:displayText="Indigenous Studies" w:value="Indigenous Studies"/>
                <w:listItem w:displayText="Interdisciplinary Health Program" w:value="Interdisciplinary Health Program"/>
                <w:listItem w:displayText="Interior Design" w:value="Interior Design"/>
                <w:listItem w:displayText="Judaic Studies" w:value="Judaic Studies"/>
                <w:listItem w:displayText="Labour Studies" w:value="Labour Studies"/>
                <w:listItem w:displayText="Landscape Architecture" w:value="Landscape Architecture"/>
                <w:listItem w:displayText="Latin American Studies" w:value="Latin American Studies"/>
                <w:listItem w:displayText="Linguistics" w:value="Linguistics"/>
                <w:listItem w:displayText="Management, Interdisciplinary" w:value="Management, Interdisciplinary"/>
                <w:listItem w:displayText="Marketing" w:value="Marketing"/>
                <w:listItem w:displayText="Mathematics" w:value="Mathematics"/>
                <w:listItem w:displayText="Mechanical Engineering" w:value="Mechanical Engineering"/>
                <w:listItem w:displayText="Medical Microbiology and Infectious Diseases" w:value="Medical Microbiology and Infectious Diseases"/>
                <w:listItem w:displayText="Medieval and Early Modern Studies" w:value="Medieval and Early Modern Studies"/>
                <w:listItem w:displayText="Microbiology" w:value="Microbiology"/>
                <w:listItem w:displayText="Near Eastern and Judaic Studies" w:value="Near Eastern and Judaic Studies"/>
                <w:listItem w:displayText="Oral Biology" w:value="Oral Biology"/>
                <w:listItem w:displayText="Pharmacology and Therapeutics" w:value="Pharmacology and Therapeutics"/>
                <w:listItem w:displayText="Philosophy" w:value="Philosophy"/>
                <w:listItem w:displayText="Physics and Astronomy" w:value="Physics and Astronomy"/>
                <w:listItem w:displayText="Physiology and Pathophysiology" w:value="Physiology and Pathophysiology"/>
                <w:listItem w:displayText="Plant Science" w:value="Plant Science"/>
                <w:listItem w:displayText="Political Science" w:value="Political Science"/>
                <w:listItem w:displayText="Preventive Dental Science" w:value="Preventive Dental Science"/>
                <w:listItem w:displayText="Psychology" w:value="Psychology"/>
                <w:listItem w:displayText="Religion" w:value="Religion"/>
                <w:listItem w:displayText="Respiratory Therapy" w:value="Respiratory Therapy"/>
                <w:listItem w:displayText="Restorative Dentistry" w:value="Restorative Dentistry"/>
                <w:listItem w:displayText="sciences, Faculté des (USB)" w:value="sciences, Faculté des (USB)"/>
                <w:listItem w:displayText="Sociology and Criminology" w:value="Sociology and Criminology"/>
                <w:listItem w:displayText="Soil Science" w:value="Soil Science"/>
                <w:listItem w:displayText="Statistics" w:value="Statistics"/>
                <w:listItem w:displayText="Supply Chain Management" w:value="Supply Chain Management"/>
                <w:listItem w:displayText="traduction, École de (USB)" w:value="traduction, École de (USB)"/>
                <w:listItem w:displayText="travail social, École de (USB)" w:value="travail social, École de (USB)"/>
                <w:listItem w:displayText="Ukrainian Canadian Heritage Studies" w:value="Ukrainian Canadian Heritage Studies"/>
                <w:listItem w:displayText="Women's and Gender Studies" w:value="Women's and Gender Studies"/>
              </w:dropDownList>
            </w:sdtPr>
            <w:sdtEndPr>
              <w:rPr>
                <w:rStyle w:val="Style1"/>
              </w:rPr>
            </w:sdtEndPr>
            <w:sdtContent>
              <w:r w:rsidR="000109AD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bookmarkEnd w:id="2"/>
        <w:p w14:paraId="74831578" w14:textId="77777777" w:rsidR="009B6754" w:rsidRPr="000109AD" w:rsidRDefault="00CA3E2B" w:rsidP="001227D7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Section B</w:t>
          </w:r>
          <w:r w:rsidR="00A33A79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– course to be deleted</w:t>
          </w:r>
          <w:r w:rsidR="00AC7724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63DB8BA3" w14:textId="77777777" w:rsidR="009443A7" w:rsidRPr="000109AD" w:rsidRDefault="00F9451E" w:rsidP="00AF1CE3">
          <w:pPr>
            <w:tabs>
              <w:tab w:val="left" w:pos="1530"/>
              <w:tab w:val="left" w:pos="3600"/>
              <w:tab w:val="left" w:pos="6210"/>
            </w:tabs>
            <w:spacing w:after="6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sz w:val="24"/>
              <w:szCs w:val="24"/>
            </w:rPr>
            <w:t xml:space="preserve">Subject </w:t>
          </w:r>
          <w:r w:rsidR="001F21F0" w:rsidRPr="000109AD">
            <w:rPr>
              <w:rFonts w:ascii="Calibri" w:hAnsi="Calibri" w:cs="Calibri"/>
              <w:b/>
              <w:bCs/>
              <w:sz w:val="24"/>
              <w:szCs w:val="24"/>
            </w:rPr>
            <w:t>code + course number:</w:t>
          </w:r>
          <w:r w:rsidRPr="000109AD">
            <w:rPr>
              <w:rFonts w:ascii="Calibri" w:hAnsi="Calibri" w:cs="Calibri"/>
              <w:sz w:val="24"/>
              <w:szCs w:val="24"/>
            </w:rPr>
            <w:t xml:space="preserve"> </w:t>
          </w:r>
          <w:sdt>
            <w:sdtPr>
              <w:rPr>
                <w:rStyle w:val="Arial11ALLCAPS"/>
              </w:rPr>
              <w:alias w:val="Subject Code and Course Number"/>
              <w:tag w:val="Subject Code and Course Number"/>
              <w:id w:val="-1719353891"/>
              <w:placeholder>
                <w:docPart w:val="BDAFCAAF8E6147C687245FCE0040BF4F"/>
              </w:placeholder>
              <w:showingPlcHdr/>
              <w15:color w:val="33CCCC"/>
              <w:text/>
            </w:sdtPr>
            <w:sdtEndPr>
              <w:rPr>
                <w:rStyle w:val="DefaultParagraphFont"/>
                <w:rFonts w:ascii="Calibri" w:hAnsi="Calibri" w:cs="Calibri"/>
                <w:caps w:val="0"/>
                <w:sz w:val="24"/>
                <w:szCs w:val="24"/>
              </w:rPr>
            </w:sdtEndPr>
            <w:sdtContent>
              <w:r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  <w:r w:rsidRPr="000109AD">
            <w:rPr>
              <w:rFonts w:ascii="Calibri" w:hAnsi="Calibri" w:cs="Calibri"/>
              <w:sz w:val="24"/>
              <w:szCs w:val="24"/>
            </w:rPr>
            <w:tab/>
          </w:r>
          <w:bookmarkStart w:id="3" w:name="_Hlk171345353"/>
          <w:r w:rsidRPr="000109AD">
            <w:rPr>
              <w:rFonts w:ascii="Calibri" w:hAnsi="Calibri" w:cs="Calibri"/>
              <w:b/>
              <w:bCs/>
              <w:sz w:val="24"/>
              <w:szCs w:val="24"/>
            </w:rPr>
            <w:t>Credit Hours:</w:t>
          </w:r>
          <w:bookmarkEnd w:id="3"/>
          <w:r w:rsidRPr="000109AD">
            <w:rPr>
              <w:rFonts w:ascii="Calibri" w:hAnsi="Calibri" w:cs="Calibri"/>
              <w:sz w:val="24"/>
              <w:szCs w:val="24"/>
            </w:rPr>
            <w:t xml:space="preserve"> </w:t>
          </w:r>
          <w:sdt>
            <w:sdtPr>
              <w:rPr>
                <w:rStyle w:val="Arial11"/>
              </w:rPr>
              <w:alias w:val="Credit hours"/>
              <w:tag w:val="Credit hours"/>
              <w:id w:val="-924411490"/>
              <w:placeholder>
                <w:docPart w:val="348690B0A2754C97AFA2A162D94493B9"/>
              </w:placeholder>
              <w:showingPlcHdr/>
              <w15:color w:val="33CCCC"/>
              <w:text/>
            </w:sdtPr>
            <w:sdtEndPr>
              <w:rPr>
                <w:rStyle w:val="Style1"/>
                <w:rFonts w:ascii="Calibri" w:hAnsi="Calibri" w:cs="Calibri"/>
                <w:sz w:val="24"/>
                <w:szCs w:val="24"/>
              </w:rPr>
            </w:sdtEndPr>
            <w:sdtContent>
              <w:r w:rsidR="000A0B9C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</w:p>
        <w:p w14:paraId="7888CD8B" w14:textId="77777777" w:rsidR="009443A7" w:rsidRPr="000109AD" w:rsidRDefault="00F9451E" w:rsidP="008D2A96">
          <w:pPr>
            <w:tabs>
              <w:tab w:val="left" w:pos="1800"/>
            </w:tabs>
            <w:spacing w:after="60"/>
            <w:ind w:left="3600" w:hanging="3600"/>
            <w:rPr>
              <w:rStyle w:val="Style1"/>
              <w:rFonts w:ascii="Calibri" w:hAnsi="Calibri" w:cs="Calibri"/>
              <w:sz w:val="24"/>
              <w:szCs w:val="24"/>
            </w:rPr>
          </w:pPr>
          <w:bookmarkStart w:id="4" w:name="_Hlk171345280"/>
          <w:r w:rsidRPr="000109AD">
            <w:rPr>
              <w:rStyle w:val="Style2"/>
              <w:rFonts w:ascii="Calibri" w:hAnsi="Calibri" w:cs="Calibri"/>
              <w:b/>
              <w:bCs/>
              <w:sz w:val="24"/>
              <w:szCs w:val="24"/>
            </w:rPr>
            <w:t>Long title: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bookmarkEnd w:id="4"/>
          <w:sdt>
            <w:sdtPr>
              <w:rPr>
                <w:rStyle w:val="Arial11"/>
              </w:rPr>
              <w:alias w:val="Long title"/>
              <w:tag w:val="Long title"/>
              <w:id w:val="1876501331"/>
              <w:placeholder>
                <w:docPart w:val="994568A4FE4D4433B18CE292A7792EC6"/>
              </w:placeholder>
              <w:showingPlcHdr/>
              <w15:color w:val="33CCCC"/>
              <w:text/>
            </w:sdtPr>
            <w:sdtEndPr>
              <w:rPr>
                <w:rStyle w:val="Calibri12"/>
                <w:rFonts w:ascii="Calibri" w:hAnsi="Calibri" w:cs="Calibri"/>
                <w:sz w:val="24"/>
                <w:szCs w:val="24"/>
              </w:rPr>
            </w:sdtEndPr>
            <w:sdtContent>
              <w:r w:rsidR="001772A4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</w:p>
        <w:p w14:paraId="33424BD4" w14:textId="77777777" w:rsidR="005A2287" w:rsidRPr="000109AD" w:rsidRDefault="00D55E57" w:rsidP="004A7C9A">
          <w:pPr>
            <w:tabs>
              <w:tab w:val="left" w:pos="5130"/>
            </w:tabs>
            <w:spacing w:after="60"/>
            <w:rPr>
              <w:rStyle w:val="Style1"/>
              <w:rFonts w:ascii="Calibri" w:hAnsi="Calibri" w:cs="Calibri"/>
              <w:sz w:val="24"/>
              <w:szCs w:val="24"/>
            </w:rPr>
          </w:pPr>
          <w:r w:rsidRPr="000109AD"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  <w:t>Deactivate</w:t>
          </w:r>
          <w:r w:rsidR="005A2287" w:rsidRPr="000109AD"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  <w:t xml:space="preserve"> </w:t>
          </w:r>
          <w:r w:rsidRPr="000109AD"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  <w:t>in</w:t>
          </w:r>
          <w:r w:rsidR="005A2287" w:rsidRPr="000109AD"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  <w:t xml:space="preserve"> Aurora and Academic Calendar after</w:t>
          </w:r>
          <w:r w:rsidR="003E3EF2" w:rsidRPr="000109AD"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  <w:t>:</w:t>
          </w:r>
          <w:r w:rsidR="003E3EF2" w:rsidRPr="000109AD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Indicate Term"/>
              <w:tag w:val="Indicate Term"/>
              <w:id w:val="-652133260"/>
              <w:placeholder>
                <w:docPart w:val="40304ECF806C40EEB8CAD34E31D1EE45"/>
              </w:placeholder>
              <w:showingPlcHdr/>
              <w15:color w:val="33CCCC"/>
              <w:comboBox>
                <w:listItem w:value="Choose an item."/>
                <w:listItem w:displayText="2027 Summer Term" w:value="2027 Summer Term"/>
                <w:listItem w:displayText="2028 Summer Term" w:value="2028 Summer Term"/>
                <w:listItem w:displayText="2029 Summer Term" w:value="2029 Summer Term"/>
                <w:listItem w:displayText="Request different term: Section C rationale" w:value="Request different term: Section C rationale"/>
              </w:comboBox>
            </w:sdtPr>
            <w:sdtEndPr>
              <w:rPr>
                <w:rStyle w:val="Style1"/>
                <w:rFonts w:ascii="Calibri" w:hAnsi="Calibri" w:cs="Calibri"/>
                <w:sz w:val="24"/>
                <w:szCs w:val="24"/>
              </w:rPr>
            </w:sdtEndPr>
            <w:sdtContent>
              <w:r w:rsidR="004A7C9A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p w14:paraId="1163C116" w14:textId="77777777" w:rsidR="005A2287" w:rsidRPr="000109AD" w:rsidRDefault="000A3435" w:rsidP="001B2232">
          <w:pPr>
            <w:spacing w:after="100"/>
            <w:rPr>
              <w:rStyle w:val="Style1"/>
              <w:rFonts w:ascii="Calibri" w:hAnsi="Calibri" w:cs="Calibri"/>
              <w:sz w:val="24"/>
              <w:szCs w:val="24"/>
            </w:rPr>
          </w:pP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Is the course included on any of the </w:t>
          </w:r>
          <w:r w:rsidR="00AA1848" w:rsidRPr="000109AD">
            <w:rPr>
              <w:rStyle w:val="Style1"/>
              <w:rFonts w:ascii="Calibri" w:hAnsi="Calibri" w:cs="Calibri"/>
              <w:sz w:val="24"/>
              <w:szCs w:val="24"/>
            </w:rPr>
            <w:t>c</w:t>
          </w: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ourse </w:t>
          </w:r>
          <w:r w:rsidR="00AA1848" w:rsidRPr="000109AD">
            <w:rPr>
              <w:rStyle w:val="Style1"/>
              <w:rFonts w:ascii="Calibri" w:hAnsi="Calibri" w:cs="Calibri"/>
              <w:sz w:val="24"/>
              <w:szCs w:val="24"/>
            </w:rPr>
            <w:t>l</w:t>
          </w: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ists below? </w:t>
          </w:r>
          <w:r w:rsidR="00B57EB5" w:rsidRPr="000109AD">
            <w:rPr>
              <w:rStyle w:val="Style1"/>
              <w:rFonts w:ascii="Calibri" w:hAnsi="Calibri" w:cs="Calibri"/>
              <w:sz w:val="24"/>
              <w:szCs w:val="24"/>
            </w:rPr>
            <w:t>Indicate all</w:t>
          </w: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 that apply.</w:t>
          </w:r>
          <w:r w:rsidR="009062EE"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 Consultation forms are not required</w:t>
          </w:r>
          <w:r w:rsidR="00B57EB5" w:rsidRPr="000109AD">
            <w:rPr>
              <w:rStyle w:val="Style1"/>
              <w:rFonts w:ascii="Calibri" w:hAnsi="Calibri" w:cs="Calibri"/>
              <w:sz w:val="24"/>
              <w:szCs w:val="24"/>
            </w:rPr>
            <w:t xml:space="preserve"> for the first two items</w:t>
          </w:r>
          <w:r w:rsidR="009062EE" w:rsidRPr="000109AD">
            <w:rPr>
              <w:rStyle w:val="Style1"/>
              <w:rFonts w:ascii="Calibri" w:hAnsi="Calibri" w:cs="Calibri"/>
              <w:sz w:val="24"/>
              <w:szCs w:val="24"/>
            </w:rPr>
            <w:t>.</w:t>
          </w:r>
        </w:p>
        <w:p w14:paraId="3AF31DE4" w14:textId="77777777" w:rsidR="00A14AE1" w:rsidRPr="000109AD" w:rsidRDefault="0083498A" w:rsidP="008D2A96">
          <w:pPr>
            <w:tabs>
              <w:tab w:val="left" w:pos="3960"/>
              <w:tab w:val="left" w:pos="6840"/>
            </w:tabs>
            <w:spacing w:after="60"/>
            <w:ind w:left="187"/>
            <w:rPr>
              <w:rFonts w:ascii="Calibri" w:hAnsi="Calibri" w:cs="Calibri"/>
              <w:sz w:val="24"/>
              <w:szCs w:val="24"/>
            </w:rPr>
          </w:pPr>
          <w:bookmarkStart w:id="5" w:name="_Hlk171347130"/>
          <w:r w:rsidRPr="000109AD">
            <w:rPr>
              <w:rFonts w:ascii="Calibri" w:hAnsi="Calibri" w:cs="Calibri"/>
              <w:sz w:val="24"/>
              <w:szCs w:val="24"/>
            </w:rPr>
            <w:t>Written English:</w:t>
          </w:r>
          <w:r w:rsidRPr="000109AD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social, labour, professional needs"/>
              <w:tag w:val="social, labour, professional needs"/>
              <w:id w:val="1888766084"/>
              <w:placeholder>
                <w:docPart w:val="B2B8E05C8F604B61876BEA1A252462A5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620727">
                <w:rPr>
                  <w:rStyle w:val="Arial11"/>
                </w:rPr>
                <w:t>N/A (or Choose an item)</w:t>
              </w:r>
            </w:sdtContent>
          </w:sdt>
        </w:p>
        <w:p w14:paraId="1BCE96D0" w14:textId="77777777" w:rsidR="00A14AE1" w:rsidRPr="000109AD" w:rsidRDefault="0083498A" w:rsidP="008D2A96">
          <w:pPr>
            <w:tabs>
              <w:tab w:val="left" w:pos="3960"/>
              <w:tab w:val="left" w:pos="6840"/>
            </w:tabs>
            <w:spacing w:after="60"/>
            <w:ind w:left="187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Mathematics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>: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social, labour, professional needs"/>
              <w:tag w:val="social, labour, professional needs"/>
              <w:id w:val="2026818081"/>
              <w:placeholder>
                <w:docPart w:val="ECA815EAF9CD42EAA3B8091FA1A51254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620727">
                <w:rPr>
                  <w:rStyle w:val="Arial11"/>
                </w:rPr>
                <w:t>N/A (or Choose an item)</w:t>
              </w:r>
            </w:sdtContent>
          </w:sdt>
        </w:p>
        <w:p w14:paraId="5F7C5B03" w14:textId="77777777" w:rsidR="000A3435" w:rsidRPr="000109AD" w:rsidRDefault="0083498A" w:rsidP="0083498A">
          <w:pPr>
            <w:tabs>
              <w:tab w:val="left" w:pos="3960"/>
              <w:tab w:val="left" w:pos="6840"/>
            </w:tabs>
            <w:ind w:left="18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Recommended Introductory Course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>: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social, labour, professional needs"/>
              <w:tag w:val="social, labour, professional needs"/>
              <w:id w:val="2039853688"/>
              <w:placeholder>
                <w:docPart w:val="8384FF1B83CC4736A832B093E3B22CAD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620727">
                <w:rPr>
                  <w:rStyle w:val="Arial11"/>
                </w:rPr>
                <w:t>N/A (or Choose an item)</w:t>
              </w:r>
            </w:sdtContent>
          </w:sdt>
        </w:p>
        <w:bookmarkEnd w:id="5"/>
        <w:p w14:paraId="40BC7DCC" w14:textId="77777777" w:rsidR="00232492" w:rsidRPr="000109AD" w:rsidRDefault="00232492" w:rsidP="001227D7">
          <w:pPr>
            <w:pStyle w:val="Heading1"/>
            <w:shd w:val="clear" w:color="auto" w:fill="D9D9D9" w:themeFill="background1" w:themeFillShade="D9"/>
            <w:tabs>
              <w:tab w:val="right" w:pos="9270"/>
            </w:tabs>
            <w:spacing w:before="24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A33A79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C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 rationale for course deletion</w:t>
          </w:r>
          <w:r w:rsidR="00AC7724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1A32D0AE" w14:textId="77777777" w:rsidR="00620727" w:rsidRPr="009F763F" w:rsidRDefault="00743228" w:rsidP="00620727">
          <w:pPr>
            <w:spacing w:after="100"/>
            <w:rPr>
              <w:rStyle w:val="Arial11"/>
            </w:rPr>
          </w:pPr>
          <w:bookmarkStart w:id="6" w:name="_Hlk202772564"/>
          <w:bookmarkStart w:id="7" w:name="_Hlk171346150"/>
          <w:bookmarkStart w:id="8" w:name="_Hlk215479565"/>
          <w:r>
            <w:rPr>
              <w:rFonts w:ascii="Calibri" w:hAnsi="Calibri" w:cs="Calibri"/>
              <w:sz w:val="24"/>
              <w:szCs w:val="24"/>
            </w:rPr>
            <w:t>To support measuring progress on UM’s strate</w:t>
          </w:r>
          <w:r w:rsidR="000E10C0" w:rsidRPr="009F763F">
            <w:rPr>
              <w:rFonts w:ascii="Calibri" w:hAnsi="Calibri" w:cs="Calibri"/>
              <w:sz w:val="24"/>
              <w:szCs w:val="24"/>
            </w:rPr>
            <w:t>g</w:t>
          </w:r>
          <w:r>
            <w:rPr>
              <w:rFonts w:ascii="Calibri" w:hAnsi="Calibri" w:cs="Calibri"/>
              <w:sz w:val="24"/>
              <w:szCs w:val="24"/>
            </w:rPr>
            <w:t>ic goals and priorities, indicate whether the proposal is informed by any of the following</w:t>
          </w:r>
          <w:r w:rsidR="004B0AEF" w:rsidRPr="009F763F">
            <w:rPr>
              <w:rFonts w:ascii="Calibri" w:hAnsi="Calibri" w:cs="Calibri"/>
              <w:sz w:val="24"/>
              <w:szCs w:val="24"/>
            </w:rPr>
            <w:t>. Indicate all that apply</w:t>
          </w:r>
          <w:r w:rsidR="00756EF9" w:rsidRPr="009F763F">
            <w:rPr>
              <w:rFonts w:ascii="Calibri" w:hAnsi="Calibri" w:cs="Calibri"/>
              <w:sz w:val="24"/>
              <w:szCs w:val="24"/>
            </w:rPr>
            <w:t xml:space="preserve"> and elaborate on below</w:t>
          </w:r>
          <w:r w:rsidR="004B0AEF" w:rsidRPr="009F763F">
            <w:rPr>
              <w:rFonts w:ascii="Calibri" w:hAnsi="Calibri" w:cs="Calibri"/>
              <w:sz w:val="24"/>
              <w:szCs w:val="24"/>
            </w:rPr>
            <w:t>.</w:t>
          </w:r>
          <w:r w:rsidR="00620727" w:rsidRPr="009F763F">
            <w:rPr>
              <w:rStyle w:val="Arial11"/>
            </w:rPr>
            <w:t xml:space="preserve"> </w:t>
          </w:r>
          <w:bookmarkStart w:id="9" w:name="_Hlk210388643"/>
          <w:bookmarkEnd w:id="6"/>
          <w:bookmarkEnd w:id="7"/>
        </w:p>
        <w:p w14:paraId="2A7C6753" w14:textId="77777777" w:rsidR="00620727" w:rsidRPr="009F763F" w:rsidRDefault="00412BCB" w:rsidP="00CB148C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Fonts w:ascii="Calibri" w:hAnsi="Calibri" w:cs="Calibri"/>
              <w:sz w:val="24"/>
              <w:szCs w:val="24"/>
            </w:rPr>
          </w:pPr>
          <w:r w:rsidRPr="009F763F">
            <w:rPr>
              <w:rFonts w:ascii="Calibri" w:hAnsi="Calibri" w:cs="Calibri"/>
              <w:sz w:val="24"/>
              <w:szCs w:val="24"/>
            </w:rPr>
            <w:t>academic program or accreditation review</w:t>
          </w:r>
          <w:r w:rsidRPr="009F763F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academic program or accreditation review"/>
              <w:tag w:val="academic program or accreditation review"/>
              <w:id w:val="2054732493"/>
              <w:placeholder>
                <w:docPart w:val="D5CAB08C03BE4847B1E1FFD6D6651A00"/>
              </w:placeholder>
              <w15:color w:val="33CCCC"/>
              <w:dropDownList>
                <w:listItem w:displayText="N/A (or Choose an item)" w:value="N/A (or Choose an item)"/>
                <w:listItem w:displayText="academic program review" w:value="academic program review"/>
                <w:listItem w:displayText="accreditation review" w:value="accreditation review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620727" w:rsidRPr="009F763F">
                <w:rPr>
                  <w:rStyle w:val="Arial11"/>
                </w:rPr>
                <w:t>N/A (or Choose an item)</w:t>
              </w:r>
            </w:sdtContent>
          </w:sdt>
          <w:r w:rsidR="00620727" w:rsidRPr="009F763F">
            <w:rPr>
              <w:rFonts w:ascii="Calibri" w:hAnsi="Calibri" w:cs="Calibri"/>
              <w:sz w:val="24"/>
              <w:szCs w:val="24"/>
            </w:rPr>
            <w:t xml:space="preserve"> </w:t>
          </w:r>
        </w:p>
        <w:p w14:paraId="019492E7" w14:textId="77777777" w:rsidR="00412BCB" w:rsidRPr="009F763F" w:rsidRDefault="00412BCB" w:rsidP="00CB148C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>internal curriculum review</w:t>
          </w: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unit-intiated curriculum review"/>
              <w:tag w:val="unit-intiated curriculum review"/>
              <w:id w:val="1626655774"/>
              <w:placeholder>
                <w:docPart w:val="FD9F91E12A1640D89B736E724984BD96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Arial11"/>
              </w:rPr>
            </w:sdtEndPr>
            <w:sdtContent>
              <w:r w:rsidRPr="009F763F">
                <w:rPr>
                  <w:rStyle w:val="Arial11"/>
                </w:rPr>
                <w:t>N/A (or Choose an item)</w:t>
              </w:r>
            </w:sdtContent>
          </w:sdt>
          <w:r w:rsidR="00620727" w:rsidRPr="009F763F">
            <w:rPr>
              <w:rStyle w:val="Arial11"/>
            </w:rPr>
            <w:t xml:space="preserve"> </w:t>
          </w:r>
        </w:p>
        <w:p w14:paraId="3BD460CA" w14:textId="77777777" w:rsidR="00412BCB" w:rsidRPr="009F763F" w:rsidRDefault="00412BCB" w:rsidP="00CB148C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>student feedback</w:t>
          </w: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Style2"/>
              </w:rPr>
              <w:alias w:val="student feedback"/>
              <w:tag w:val="student feedback"/>
              <w:id w:val="1083579914"/>
              <w:placeholder>
                <w:docPart w:val="B214584DDF1C4509BBCC7D8AE99FEB3B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9F763F">
                <w:rPr>
                  <w:rStyle w:val="Style2"/>
                </w:rPr>
                <w:t>N/A (or Choose an item)</w:t>
              </w:r>
            </w:sdtContent>
          </w:sdt>
        </w:p>
        <w:p w14:paraId="5D91FA0D" w14:textId="77777777" w:rsidR="00412BCB" w:rsidRPr="009F763F" w:rsidRDefault="00412BCB" w:rsidP="00CB148C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>institutional commitments to Reconciliation</w:t>
          </w: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advancing Reconciliation"/>
              <w:tag w:val="advancing Reconciliation"/>
              <w:id w:val="410511720"/>
              <w:placeholder>
                <w:docPart w:val="63B54B2DCBE24B8E8239608ECF59F9FD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9F763F">
                <w:rPr>
                  <w:rStyle w:val="Arial11"/>
                </w:rPr>
                <w:t>N/A (or Choose an item)</w:t>
              </w:r>
            </w:sdtContent>
          </w:sdt>
        </w:p>
        <w:p w14:paraId="4432B3C4" w14:textId="77777777" w:rsidR="00412BCB" w:rsidRPr="009F763F" w:rsidRDefault="00412BCB" w:rsidP="002F5413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Fonts w:ascii="Calibri" w:hAnsi="Calibri" w:cs="Calibri"/>
              <w:sz w:val="24"/>
              <w:szCs w:val="24"/>
            </w:rPr>
          </w:pPr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>evolving social, labour, or professional needs</w:t>
          </w:r>
          <w:bookmarkStart w:id="10" w:name="_Hlk210387973"/>
          <w:r w:rsidRPr="009F763F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social, labour, professional needs"/>
              <w:tag w:val="social, labour, professional needs"/>
              <w:id w:val="1514651326"/>
              <w:placeholder>
                <w:docPart w:val="5CFCD6A52001465592499C9925E4C24C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9F763F">
                <w:rPr>
                  <w:rStyle w:val="Arial11"/>
                </w:rPr>
                <w:t>N/A (or Choose an item)</w:t>
              </w:r>
            </w:sdtContent>
          </w:sdt>
          <w:bookmarkEnd w:id="10"/>
        </w:p>
        <w:p w14:paraId="68274762" w14:textId="77777777" w:rsidR="00B06729" w:rsidRPr="009F763F" w:rsidRDefault="00620727" w:rsidP="001B6885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60"/>
            <w:ind w:left="360"/>
            <w:contextualSpacing w:val="0"/>
            <w:rPr>
              <w:rFonts w:ascii="Calibri" w:hAnsi="Calibri" w:cs="Calibri"/>
              <w:sz w:val="24"/>
              <w:szCs w:val="24"/>
            </w:rPr>
          </w:pPr>
          <w:r w:rsidRPr="009F763F">
            <w:rPr>
              <w:rFonts w:ascii="Calibri" w:hAnsi="Calibri" w:cs="Calibri"/>
              <w:sz w:val="24"/>
              <w:szCs w:val="24"/>
            </w:rPr>
            <w:t>increase</w:t>
          </w:r>
          <w:r w:rsidR="00CB148C" w:rsidRPr="009F763F">
            <w:rPr>
              <w:rFonts w:ascii="Calibri" w:hAnsi="Calibri" w:cs="Calibri"/>
              <w:sz w:val="24"/>
              <w:szCs w:val="24"/>
            </w:rPr>
            <w:t xml:space="preserve"> exposure to </w:t>
          </w:r>
          <w:r w:rsidR="00B06729" w:rsidRPr="009F763F">
            <w:rPr>
              <w:rFonts w:ascii="Calibri" w:hAnsi="Calibri" w:cs="Calibri"/>
              <w:sz w:val="24"/>
              <w:szCs w:val="24"/>
            </w:rPr>
            <w:t>diverse ways of knowing</w:t>
          </w:r>
          <w:r w:rsidR="00B06729" w:rsidRPr="009F763F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diverse ways of knowing"/>
              <w:tag w:val="diverse ways of knowing"/>
              <w:id w:val="-1139034177"/>
              <w:placeholder>
                <w:docPart w:val="195924BE519E441990977CB419B21A97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CB148C" w:rsidRPr="009F763F">
                <w:rPr>
                  <w:rStyle w:val="Arial11"/>
                </w:rPr>
                <w:t>N/A (or Choose an item)</w:t>
              </w:r>
            </w:sdtContent>
          </w:sdt>
        </w:p>
        <w:p w14:paraId="45EA6AFE" w14:textId="77777777" w:rsidR="001B6885" w:rsidRPr="009F763F" w:rsidRDefault="00864730" w:rsidP="00CB148C">
          <w:pPr>
            <w:pStyle w:val="ListParagraph"/>
            <w:numPr>
              <w:ilvl w:val="0"/>
              <w:numId w:val="2"/>
            </w:numPr>
            <w:tabs>
              <w:tab w:val="left" w:pos="6480"/>
            </w:tabs>
            <w:spacing w:after="200"/>
            <w:ind w:left="3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bookmarkStart w:id="11" w:name="_Hlk215578877"/>
          <w:r>
            <w:rPr>
              <w:rFonts w:ascii="Calibri" w:hAnsi="Calibri" w:cs="Calibri"/>
              <w:sz w:val="24"/>
              <w:szCs w:val="24"/>
            </w:rPr>
            <w:t>institutional commitments</w:t>
          </w:r>
          <w:r w:rsidR="009F763F">
            <w:rPr>
              <w:rFonts w:ascii="Calibri" w:hAnsi="Calibri" w:cs="Calibri"/>
              <w:sz w:val="24"/>
              <w:szCs w:val="24"/>
            </w:rPr>
            <w:t xml:space="preserve"> to</w:t>
          </w:r>
          <w:r w:rsidR="009F763F" w:rsidRPr="009F763F">
            <w:rPr>
              <w:rFonts w:ascii="Calibri" w:hAnsi="Calibri" w:cs="Calibri"/>
              <w:sz w:val="24"/>
              <w:szCs w:val="24"/>
            </w:rPr>
            <w:t xml:space="preserve"> sustainability</w:t>
          </w:r>
          <w:r w:rsidR="001B6885" w:rsidRPr="009F763F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diverse ways of knowing"/>
              <w:tag w:val="diverse ways of knowing"/>
              <w:id w:val="-1708408111"/>
              <w:placeholder>
                <w:docPart w:val="AC59C11B8BB34531A0787930C71B2DE2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1B6885" w:rsidRPr="009F763F">
                <w:rPr>
                  <w:rStyle w:val="Arial11"/>
                </w:rPr>
                <w:t>N/A (or Choose an item)</w:t>
              </w:r>
            </w:sdtContent>
          </w:sdt>
        </w:p>
        <w:bookmarkEnd w:id="8"/>
        <w:bookmarkEnd w:id="9"/>
        <w:bookmarkEnd w:id="11"/>
        <w:p w14:paraId="4D177DCC" w14:textId="77777777" w:rsidR="00412BCB" w:rsidRPr="00412BCB" w:rsidRDefault="00412BCB" w:rsidP="00412BCB">
          <w:pPr>
            <w:spacing w:after="100"/>
            <w:rPr>
              <w:rFonts w:ascii="Calibri" w:hAnsi="Calibri" w:cs="Calibri"/>
              <w:sz w:val="24"/>
              <w:szCs w:val="24"/>
            </w:rPr>
          </w:pPr>
          <w:r w:rsidRPr="00412BCB">
            <w:rPr>
              <w:rFonts w:ascii="Calibri" w:hAnsi="Calibri" w:cs="Calibri"/>
              <w:sz w:val="24"/>
              <w:szCs w:val="24"/>
            </w:rPr>
            <w:t>Provide a brief description of the rationale for the course deletion in the space below.</w:t>
          </w:r>
        </w:p>
        <w:p w14:paraId="1941C7B0" w14:textId="77777777" w:rsidR="00F113CA" w:rsidRPr="00543ECF" w:rsidRDefault="00F113CA" w:rsidP="0087110E">
          <w:pPr>
            <w:shd w:val="clear" w:color="auto" w:fill="E8E8E8" w:themeFill="background2"/>
            <w:tabs>
              <w:tab w:val="left" w:pos="1710"/>
              <w:tab w:val="right" w:pos="9360"/>
            </w:tabs>
            <w:spacing w:after="100"/>
            <w:ind w:left="180"/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</w:pPr>
          <w:r w:rsidRPr="00543ECF">
            <w:rPr>
              <w:rFonts w:ascii="Calibri" w:hAnsi="Calibri" w:cs="Calibri"/>
              <w:b/>
              <w:bCs/>
              <w:sz w:val="24"/>
              <w:szCs w:val="24"/>
            </w:rPr>
            <w:t>Unit’s response:</w:t>
          </w:r>
          <w:r w:rsidRPr="00543ECF">
            <w:rPr>
              <w:rFonts w:ascii="Calibri" w:hAnsi="Calibri" w:cs="Calibri"/>
              <w:b/>
              <w:bCs/>
              <w:sz w:val="24"/>
              <w:szCs w:val="24"/>
            </w:rPr>
            <w:tab/>
          </w:r>
        </w:p>
      </w:sdtContent>
    </w:sdt>
    <w:sdt>
      <w:sdtPr>
        <w:rPr>
          <w:rStyle w:val="Arial11"/>
        </w:rPr>
        <w:alias w:val="Rationale for course deletion"/>
        <w:tag w:val="Rationale for course deletion"/>
        <w:id w:val="621654859"/>
        <w:placeholder>
          <w:docPart w:val="DC7B5575341540ABA850EE20BA19CE82"/>
        </w:placeholder>
        <w:showingPlcHdr/>
        <w15:color w:val="33CCCC"/>
      </w:sdtPr>
      <w:sdtEndPr>
        <w:rPr>
          <w:rStyle w:val="DefaultParagraphFont"/>
          <w:rFonts w:ascii="Calibri" w:hAnsi="Calibri" w:cs="Calibri"/>
          <w:sz w:val="24"/>
          <w:szCs w:val="24"/>
        </w:rPr>
      </w:sdtEndPr>
      <w:sdtContent>
        <w:p w14:paraId="0B9676D8" w14:textId="77777777" w:rsidR="000A0B9C" w:rsidRPr="000109AD" w:rsidRDefault="00D47A8C" w:rsidP="0087110E">
          <w:pPr>
            <w:spacing w:after="60"/>
            <w:ind w:left="18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Calibri" w:eastAsiaTheme="minorHAnsi" w:hAnsi="Calibri" w:cs="Calibri"/>
          <w:b/>
          <w:bCs/>
          <w:color w:val="auto"/>
          <w:sz w:val="24"/>
          <w:szCs w:val="24"/>
        </w:rPr>
        <w:id w:val="138383591"/>
        <w:lock w:val="contentLocked"/>
        <w:placeholder>
          <w:docPart w:val="5BD56D1F07484754AE717F5451E7082C"/>
        </w:placeholder>
        <w:group/>
      </w:sdtPr>
      <w:sdtEndPr/>
      <w:sdtContent>
        <w:p w14:paraId="2659F005" w14:textId="77777777" w:rsidR="00CC1A2C" w:rsidRPr="000109AD" w:rsidRDefault="00CC1A2C" w:rsidP="001227D7">
          <w:pPr>
            <w:pStyle w:val="Heading1"/>
            <w:shd w:val="clear" w:color="auto" w:fill="D9D9D9" w:themeFill="background1" w:themeFillShade="D9"/>
            <w:tabs>
              <w:tab w:val="right" w:pos="9270"/>
            </w:tabs>
            <w:spacing w:before="24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A33A79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D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 impact</w:t>
          </w:r>
          <w:r w:rsidR="00DD060F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on other courses and/or programs</w:t>
          </w:r>
          <w:r w:rsidR="007B1D2B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6359C874" w14:textId="77777777" w:rsidR="00AA18B9" w:rsidRPr="00287ECB" w:rsidRDefault="00AA18B9" w:rsidP="00AA18B9">
          <w:pPr>
            <w:spacing w:after="100"/>
            <w:rPr>
              <w:rStyle w:val="Style1"/>
              <w:rFonts w:ascii="Calibri" w:hAnsi="Calibri" w:cs="Calibri"/>
              <w:sz w:val="24"/>
              <w:szCs w:val="24"/>
            </w:rPr>
          </w:pPr>
          <w:r w:rsidRPr="00287ECB">
            <w:rPr>
              <w:rStyle w:val="Style1"/>
              <w:rFonts w:ascii="Calibri" w:hAnsi="Calibri" w:cs="Calibri"/>
              <w:sz w:val="24"/>
              <w:szCs w:val="24"/>
            </w:rPr>
            <w:t xml:space="preserve">How is the course to be deleted used? </w:t>
          </w:r>
        </w:p>
        <w:p w14:paraId="066C05C7" w14:textId="77777777" w:rsidR="00884C97" w:rsidRPr="00884C97" w:rsidRDefault="00884C97" w:rsidP="005F47CC">
          <w:pPr>
            <w:pStyle w:val="ListParagraph"/>
            <w:numPr>
              <w:ilvl w:val="0"/>
              <w:numId w:val="4"/>
            </w:numPr>
            <w:tabs>
              <w:tab w:val="left" w:pos="1800"/>
              <w:tab w:val="left" w:pos="6480"/>
              <w:tab w:val="left" w:pos="7110"/>
            </w:tabs>
            <w:spacing w:after="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bookmarkStart w:id="12" w:name="_Hlk203391548"/>
          <w:bookmarkStart w:id="13" w:name="_Hlk215823264"/>
          <w:bookmarkStart w:id="14" w:name="_Hlk207961360"/>
          <w:r w:rsidRPr="00884C97">
            <w:rPr>
              <w:rStyle w:val="Style1"/>
              <w:rFonts w:ascii="Calibri" w:hAnsi="Calibri" w:cs="Calibri"/>
              <w:sz w:val="24"/>
              <w:szCs w:val="24"/>
            </w:rPr>
            <w:t>A</w:t>
          </w:r>
          <w:r w:rsidRPr="00884C97">
            <w:rPr>
              <w:rStyle w:val="Style2"/>
              <w:rFonts w:ascii="Calibri" w:hAnsi="Calibri" w:cs="Calibri"/>
              <w:sz w:val="24"/>
              <w:szCs w:val="24"/>
            </w:rPr>
            <w:t>dmission requirement for your</w:t>
          </w:r>
          <w:r w:rsidR="005F47CC">
            <w:rPr>
              <w:rStyle w:val="Style2"/>
              <w:rFonts w:ascii="Calibri" w:hAnsi="Calibri" w:cs="Calibri"/>
              <w:sz w:val="24"/>
              <w:szCs w:val="24"/>
            </w:rPr>
            <w:t xml:space="preserve"> /</w:t>
          </w:r>
          <w:r w:rsidRPr="00884C97">
            <w:rPr>
              <w:rStyle w:val="Style2"/>
              <w:rFonts w:ascii="Calibri" w:hAnsi="Calibri" w:cs="Calibri"/>
              <w:sz w:val="24"/>
              <w:szCs w:val="24"/>
            </w:rPr>
            <w:t>other units’ programs?</w:t>
          </w:r>
          <w:r w:rsidRPr="00884C97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Admission requirement?"/>
              <w:tag w:val="Admission requirement?"/>
              <w:id w:val="-476148734"/>
              <w:placeholder>
                <w:docPart w:val="3F5915A5543245FE868A62108E5518A5"/>
              </w:placeholder>
              <w15:color w:val="33CCCC"/>
              <w:dropDownList>
                <w:listItem w:displayText="N/A (or Choose an item)" w:value="N/A (or Choose an item)"/>
                <w:listItem w:displayText="our programs" w:value="our programs"/>
                <w:listItem w:displayText="other programs" w:value="other programs"/>
                <w:listItem w:displayText="Both" w:value="Both"/>
              </w:dropDownList>
            </w:sdtPr>
            <w:sdtEndPr>
              <w:rPr>
                <w:rStyle w:val="DefaultParagraphFont"/>
              </w:rPr>
            </w:sdtEndPr>
            <w:sdtContent>
              <w:r w:rsidR="005F47CC">
                <w:rPr>
                  <w:rStyle w:val="Arial11"/>
                </w:rPr>
                <w:t>N/A (or Choose an item)</w:t>
              </w:r>
            </w:sdtContent>
          </w:sdt>
        </w:p>
        <w:p w14:paraId="79264B87" w14:textId="77777777" w:rsidR="00884C97" w:rsidRPr="00884C97" w:rsidRDefault="00884C97" w:rsidP="005F47CC">
          <w:pPr>
            <w:pStyle w:val="ListParagraph"/>
            <w:numPr>
              <w:ilvl w:val="0"/>
              <w:numId w:val="4"/>
            </w:numPr>
            <w:tabs>
              <w:tab w:val="left" w:pos="1800"/>
              <w:tab w:val="left" w:pos="6480"/>
            </w:tabs>
            <w:spacing w:after="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r w:rsidRPr="00884C97">
            <w:rPr>
              <w:rFonts w:ascii="Calibri" w:hAnsi="Calibri" w:cs="Calibri"/>
              <w:sz w:val="24"/>
              <w:szCs w:val="24"/>
            </w:rPr>
            <w:t xml:space="preserve">Program requirement in your / other units’ programs? </w:t>
          </w:r>
          <w:bookmarkEnd w:id="12"/>
          <w:r w:rsidRPr="00884C97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Program requirement?"/>
              <w:tag w:val="Program requirement?"/>
              <w:id w:val="-1233931899"/>
              <w:placeholder>
                <w:docPart w:val="5C7FE154127443FC9AB1A1F4C2F506B2"/>
              </w:placeholder>
              <w15:color w:val="33CCCC"/>
              <w:dropDownList>
                <w:listItem w:displayText="N/A (or Choose an item)" w:value="N/A (or Choose an item)"/>
                <w:listItem w:displayText="our programs" w:value="our programs"/>
                <w:listItem w:displayText="other programs" w:value="other programs"/>
                <w:listItem w:displayText="Both" w:value="Both"/>
              </w:dropDownList>
            </w:sdtPr>
            <w:sdtEndPr>
              <w:rPr>
                <w:rStyle w:val="DefaultParagraphFont"/>
              </w:rPr>
            </w:sdtEndPr>
            <w:sdtContent>
              <w:r w:rsidR="005F47CC">
                <w:rPr>
                  <w:rStyle w:val="Arial11"/>
                </w:rPr>
                <w:t>N/A (or Choose an item)</w:t>
              </w:r>
            </w:sdtContent>
          </w:sdt>
        </w:p>
        <w:p w14:paraId="4D2C68A3" w14:textId="77777777" w:rsidR="00884C97" w:rsidRPr="00884C97" w:rsidRDefault="005F47CC" w:rsidP="005F47CC">
          <w:pPr>
            <w:pStyle w:val="ListParagraph"/>
            <w:numPr>
              <w:ilvl w:val="0"/>
              <w:numId w:val="4"/>
            </w:numPr>
            <w:tabs>
              <w:tab w:val="left" w:pos="1800"/>
              <w:tab w:val="left" w:pos="6480"/>
            </w:tabs>
            <w:spacing w:after="200"/>
            <w:rPr>
              <w:rStyle w:val="Style2"/>
              <w:rFonts w:ascii="Calibri" w:hAnsi="Calibri" w:cs="Calibri"/>
              <w:sz w:val="24"/>
              <w:szCs w:val="24"/>
            </w:rPr>
          </w:pPr>
          <w:r>
            <w:rPr>
              <w:rStyle w:val="Style1"/>
              <w:rFonts w:ascii="Calibri" w:hAnsi="Calibri" w:cs="Calibri"/>
              <w:sz w:val="24"/>
              <w:szCs w:val="24"/>
            </w:rPr>
            <w:t>E</w:t>
          </w:r>
          <w:r w:rsidR="00884C97" w:rsidRPr="00884C97">
            <w:rPr>
              <w:rStyle w:val="Style1"/>
              <w:rFonts w:ascii="Calibri" w:hAnsi="Calibri" w:cs="Calibri"/>
              <w:sz w:val="24"/>
              <w:szCs w:val="24"/>
            </w:rPr>
            <w:t>lectives lists for your</w:t>
          </w:r>
          <w:r>
            <w:rPr>
              <w:rStyle w:val="Style1"/>
              <w:rFonts w:ascii="Calibri" w:hAnsi="Calibri" w:cs="Calibri"/>
              <w:sz w:val="24"/>
              <w:szCs w:val="24"/>
            </w:rPr>
            <w:t xml:space="preserve"> </w:t>
          </w:r>
          <w:r w:rsidR="00884C97" w:rsidRPr="00884C97">
            <w:rPr>
              <w:rStyle w:val="Style1"/>
              <w:rFonts w:ascii="Calibri" w:hAnsi="Calibri" w:cs="Calibri"/>
              <w:sz w:val="24"/>
              <w:szCs w:val="24"/>
            </w:rPr>
            <w:t>/other units’ programs?</w:t>
          </w:r>
          <w:r w:rsidR="00884C97" w:rsidRPr="00884C97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Electives list?"/>
              <w:tag w:val="Electives list?"/>
              <w:id w:val="-2052443282"/>
              <w:placeholder>
                <w:docPart w:val="E0CDB2B435C441638A15A435AE604226"/>
              </w:placeholder>
              <w15:color w:val="33CCCC"/>
              <w:dropDownList>
                <w:listItem w:displayText="N/A (or Choose an item)" w:value="N/A (or Choose an item)"/>
                <w:listItem w:displayText="our programs" w:value="our programs"/>
                <w:listItem w:displayText="other programs" w:value="other programs"/>
                <w:listItem w:displayText="Both" w:value="Both"/>
              </w:dropDownList>
            </w:sdtPr>
            <w:sdtEndPr>
              <w:rPr>
                <w:rStyle w:val="DefaultParagraphFont"/>
              </w:rPr>
            </w:sdtEndPr>
            <w:sdtContent>
              <w:r>
                <w:rPr>
                  <w:rStyle w:val="Arial11"/>
                </w:rPr>
                <w:t>N/A (or Choose an item)</w:t>
              </w:r>
            </w:sdtContent>
          </w:sdt>
        </w:p>
        <w:p w14:paraId="3BB712F3" w14:textId="77777777" w:rsidR="00AA18B9" w:rsidRPr="007519E7" w:rsidRDefault="00AA18B9" w:rsidP="00AA18B9">
          <w:pPr>
            <w:spacing w:after="200"/>
            <w:rPr>
              <w:rStyle w:val="Style1"/>
              <w:rFonts w:ascii="Calibri" w:hAnsi="Calibri" w:cs="Calibri"/>
              <w:color w:val="0070C0"/>
              <w:sz w:val="24"/>
              <w:szCs w:val="24"/>
            </w:rPr>
          </w:pPr>
          <w:bookmarkStart w:id="15" w:name="_Hlk215823387"/>
          <w:bookmarkEnd w:id="13"/>
          <w:r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lastRenderedPageBreak/>
            <w:t xml:space="preserve">If program and/or admission requirements in your unit are impacted, include a Modification Form: Undergraduate Admissions &amp; Programs with your unit’s submission to the </w:t>
          </w:r>
          <w:bookmarkEnd w:id="14"/>
          <w:r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 xml:space="preserve">UGSC. </w:t>
          </w:r>
          <w:r w:rsidR="007519E7"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>If there are impacts for other units, provide Consultation: Request for Dialogue and Responses.</w:t>
          </w:r>
        </w:p>
        <w:p w14:paraId="795ED708" w14:textId="77777777" w:rsidR="00AA18B9" w:rsidRPr="007519E7" w:rsidRDefault="00377042" w:rsidP="00AA18B9">
          <w:pPr>
            <w:pStyle w:val="ListParagraph"/>
            <w:numPr>
              <w:ilvl w:val="0"/>
              <w:numId w:val="2"/>
            </w:numPr>
            <w:tabs>
              <w:tab w:val="left" w:pos="4860"/>
            </w:tabs>
            <w:spacing w:after="60"/>
            <w:ind w:left="360"/>
            <w:contextualSpacing w:val="0"/>
            <w:rPr>
              <w:rStyle w:val="Style1"/>
              <w:rFonts w:ascii="Calibri" w:hAnsi="Calibri" w:cs="Calibri"/>
              <w:sz w:val="24"/>
              <w:szCs w:val="24"/>
            </w:rPr>
          </w:pPr>
          <w:bookmarkStart w:id="16" w:name="_Hlk215823274"/>
          <w:bookmarkEnd w:id="15"/>
          <w:r>
            <w:rPr>
              <w:rStyle w:val="Style1"/>
              <w:rFonts w:ascii="Calibri" w:hAnsi="Calibri" w:cs="Calibri"/>
              <w:sz w:val="24"/>
              <w:szCs w:val="24"/>
            </w:rPr>
            <w:t>A</w:t>
          </w:r>
          <w:r w:rsidR="007519E7" w:rsidRPr="007519E7">
            <w:rPr>
              <w:rStyle w:val="Style1"/>
              <w:rFonts w:ascii="Calibri" w:hAnsi="Calibri" w:cs="Calibri"/>
              <w:sz w:val="24"/>
              <w:szCs w:val="24"/>
            </w:rPr>
            <w:t>ppears in</w:t>
          </w:r>
          <w:r w:rsidR="00AA18B9" w:rsidRPr="007519E7">
            <w:rPr>
              <w:rStyle w:val="Style1"/>
              <w:rFonts w:ascii="Calibri" w:hAnsi="Calibri" w:cs="Calibri"/>
              <w:sz w:val="24"/>
              <w:szCs w:val="24"/>
            </w:rPr>
            <w:t xml:space="preserve"> </w:t>
          </w:r>
          <w:r w:rsidR="007519E7" w:rsidRPr="007519E7">
            <w:rPr>
              <w:rStyle w:val="Style1"/>
              <w:rFonts w:ascii="Calibri" w:hAnsi="Calibri" w:cs="Calibri"/>
              <w:sz w:val="24"/>
              <w:szCs w:val="24"/>
            </w:rPr>
            <w:t>course descriptions for unit</w:t>
          </w:r>
          <w:r w:rsidR="002A0828">
            <w:rPr>
              <w:rStyle w:val="Style1"/>
              <w:rFonts w:ascii="Calibri" w:hAnsi="Calibri" w:cs="Calibri"/>
              <w:sz w:val="24"/>
              <w:szCs w:val="24"/>
            </w:rPr>
            <w:t>’s</w:t>
          </w:r>
          <w:r w:rsidR="007519E7" w:rsidRPr="007519E7">
            <w:rPr>
              <w:rStyle w:val="Style1"/>
              <w:rFonts w:ascii="Calibri" w:hAnsi="Calibri" w:cs="Calibri"/>
              <w:sz w:val="24"/>
              <w:szCs w:val="24"/>
            </w:rPr>
            <w:t>/other unit</w:t>
          </w:r>
          <w:r w:rsidR="002A0828">
            <w:rPr>
              <w:rStyle w:val="Style1"/>
              <w:rFonts w:ascii="Calibri" w:hAnsi="Calibri" w:cs="Calibri"/>
              <w:sz w:val="24"/>
              <w:szCs w:val="24"/>
            </w:rPr>
            <w:t>’s courses</w:t>
          </w:r>
          <w:bookmarkStart w:id="17" w:name="_Hlk215822649"/>
          <w:r w:rsidR="00AA18B9" w:rsidRPr="007519E7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impacts another course(s)"/>
              <w:tag w:val="impacts another course(s)"/>
              <w:id w:val="839819999"/>
              <w:placeholder>
                <w:docPart w:val="1093A9588CE54AB09BC553F031423899"/>
              </w:placeholder>
              <w15:color w:val="33CCCC"/>
              <w:dropDownList>
                <w:listItem w:displayText="N/A (or Choose an item)" w:value="N/A (or Choose an item)"/>
                <w:listItem w:displayText="our unit" w:value="our unit"/>
                <w:listItem w:displayText="other unit(s)" w:value="other unit(s)"/>
                <w:listItem w:displayText="both" w:value="both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2A0828">
                <w:rPr>
                  <w:rStyle w:val="Arial11"/>
                </w:rPr>
                <w:t>N/A (or Choose an item)</w:t>
              </w:r>
            </w:sdtContent>
          </w:sdt>
          <w:bookmarkEnd w:id="17"/>
        </w:p>
        <w:bookmarkEnd w:id="16"/>
        <w:p w14:paraId="466C372E" w14:textId="77777777" w:rsidR="00AA18B9" w:rsidRPr="007519E7" w:rsidRDefault="00AA18B9" w:rsidP="00E21E9A">
          <w:pPr>
            <w:spacing w:after="100"/>
            <w:rPr>
              <w:rStyle w:val="Style1"/>
              <w:rFonts w:ascii="Calibri" w:hAnsi="Calibri" w:cs="Calibri"/>
              <w:color w:val="0070C0"/>
              <w:sz w:val="24"/>
              <w:szCs w:val="24"/>
            </w:rPr>
          </w:pPr>
          <w:r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>If the course is referenced in course descriptions for other courses offered by your unit, as a prerequisite, corequisite, pre- or corequisite, equivalent, or mutually exclusive course, include a</w:t>
          </w:r>
          <w:r w:rsidR="00884C97"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>n</w:t>
          </w:r>
          <w:r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 xml:space="preserve"> Undergraduate Course Modification Form with your unit’s submission to the UGSC for each impacted course.</w:t>
          </w:r>
          <w:r w:rsid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 xml:space="preserve"> </w:t>
          </w:r>
          <w:r w:rsidR="007519E7" w:rsidRPr="007519E7">
            <w:rPr>
              <w:rStyle w:val="Style1"/>
              <w:rFonts w:ascii="Calibri" w:hAnsi="Calibri" w:cs="Calibri"/>
              <w:color w:val="0070C0"/>
              <w:sz w:val="24"/>
              <w:szCs w:val="24"/>
            </w:rPr>
            <w:t>If there are impacts for other units, provide Consultation: Request for Dialogue and Responses.</w:t>
          </w:r>
        </w:p>
        <w:p w14:paraId="408DC17E" w14:textId="77777777" w:rsidR="00CC1A2C" w:rsidRPr="00E21E9A" w:rsidRDefault="00AE4B84" w:rsidP="00DC00EF">
          <w:pPr>
            <w:spacing w:after="100"/>
            <w:rPr>
              <w:rStyle w:val="Style1"/>
              <w:rFonts w:ascii="Calibri" w:hAnsi="Calibri" w:cs="Calibri"/>
              <w:sz w:val="24"/>
              <w:szCs w:val="24"/>
            </w:rPr>
          </w:pPr>
          <w:r w:rsidRPr="00E21E9A">
            <w:rPr>
              <w:rStyle w:val="Style1"/>
              <w:rFonts w:ascii="Calibri" w:hAnsi="Calibri" w:cs="Calibri"/>
              <w:sz w:val="24"/>
              <w:szCs w:val="24"/>
            </w:rPr>
            <w:t>Identify</w:t>
          </w:r>
          <w:r w:rsidR="00E70397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the</w:t>
          </w:r>
          <w:r w:rsidR="00A900FD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>programs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and 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 xml:space="preserve">courses </w:t>
          </w:r>
          <w:r w:rsidR="00A900FD" w:rsidRPr="00E21E9A">
            <w:rPr>
              <w:rStyle w:val="Style1"/>
              <w:rFonts w:ascii="Calibri" w:hAnsi="Calibri" w:cs="Calibri"/>
              <w:sz w:val="24"/>
              <w:szCs w:val="24"/>
            </w:rPr>
            <w:t>that are impacted</w:t>
          </w:r>
          <w:r w:rsidR="000A0B9C" w:rsidRPr="00E21E9A">
            <w:rPr>
              <w:rStyle w:val="Style1"/>
              <w:rFonts w:ascii="Calibri" w:hAnsi="Calibri" w:cs="Calibri"/>
              <w:sz w:val="24"/>
              <w:szCs w:val="24"/>
            </w:rPr>
            <w:t>, in the space provided</w:t>
          </w:r>
          <w:r w:rsidR="00A900FD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. 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For 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 xml:space="preserve">example, for 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>courses, include the</w:t>
          </w:r>
          <w:r w:rsidR="00A900FD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subject code and course number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 xml:space="preserve"> (SUBJ XXXX)</w:t>
          </w:r>
          <w:r w:rsidR="00A900FD" w:rsidRPr="00E21E9A">
            <w:rPr>
              <w:rStyle w:val="Style1"/>
              <w:rFonts w:ascii="Calibri" w:hAnsi="Calibri" w:cs="Calibri"/>
              <w:sz w:val="24"/>
              <w:szCs w:val="24"/>
            </w:rPr>
            <w:t>.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For programs, 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>identify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the 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 xml:space="preserve">credential and program name, 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>the elective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 xml:space="preserve"> / course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 xml:space="preserve"> list</w:t>
          </w:r>
          <w:r w:rsidR="00E27767">
            <w:rPr>
              <w:rStyle w:val="Style1"/>
              <w:rFonts w:ascii="Calibri" w:hAnsi="Calibri" w:cs="Calibri"/>
              <w:sz w:val="24"/>
              <w:szCs w:val="24"/>
            </w:rPr>
            <w:t>, and the unit</w:t>
          </w:r>
          <w:r w:rsidR="00140994" w:rsidRPr="00E21E9A">
            <w:rPr>
              <w:rStyle w:val="Style1"/>
              <w:rFonts w:ascii="Calibri" w:hAnsi="Calibri" w:cs="Calibri"/>
              <w:sz w:val="24"/>
              <w:szCs w:val="24"/>
            </w:rPr>
            <w:t>.</w:t>
          </w:r>
        </w:p>
        <w:p w14:paraId="1944DA30" w14:textId="77777777" w:rsidR="0087110E" w:rsidRPr="00543ECF" w:rsidRDefault="0087110E" w:rsidP="0087110E">
          <w:pPr>
            <w:shd w:val="clear" w:color="auto" w:fill="E8E8E8" w:themeFill="background2"/>
            <w:tabs>
              <w:tab w:val="left" w:pos="1710"/>
              <w:tab w:val="right" w:pos="9360"/>
            </w:tabs>
            <w:spacing w:after="100"/>
            <w:ind w:left="180"/>
            <w:rPr>
              <w:rStyle w:val="Style1"/>
              <w:rFonts w:ascii="Calibri" w:hAnsi="Calibri" w:cs="Calibri"/>
              <w:b/>
              <w:bCs/>
              <w:sz w:val="24"/>
              <w:szCs w:val="24"/>
            </w:rPr>
          </w:pPr>
          <w:r w:rsidRPr="00543ECF">
            <w:rPr>
              <w:rFonts w:ascii="Calibri" w:hAnsi="Calibri" w:cs="Calibri"/>
              <w:b/>
              <w:bCs/>
              <w:sz w:val="24"/>
              <w:szCs w:val="24"/>
            </w:rPr>
            <w:t>Unit’s response:</w:t>
          </w:r>
          <w:r w:rsidRPr="00543ECF">
            <w:rPr>
              <w:rFonts w:ascii="Calibri" w:hAnsi="Calibri" w:cs="Calibri"/>
              <w:b/>
              <w:bCs/>
              <w:sz w:val="24"/>
              <w:szCs w:val="24"/>
            </w:rPr>
            <w:tab/>
          </w:r>
        </w:p>
      </w:sdtContent>
    </w:sdt>
    <w:sdt>
      <w:sdtPr>
        <w:rPr>
          <w:rStyle w:val="Arial11"/>
        </w:rPr>
        <w:alias w:val="Courses, programs impacted"/>
        <w:tag w:val="Courses, programs impacted"/>
        <w:id w:val="-1929032639"/>
        <w:placeholder>
          <w:docPart w:val="026F9DF508F9496C856A1B41FAFB3267"/>
        </w:placeholder>
        <w:showingPlcHdr/>
        <w15:color w:val="33CCCC"/>
      </w:sdtPr>
      <w:sdtEndPr>
        <w:rPr>
          <w:rStyle w:val="Style1"/>
          <w:rFonts w:ascii="Calibri" w:hAnsi="Calibri" w:cs="Calibri"/>
          <w:sz w:val="24"/>
          <w:szCs w:val="24"/>
        </w:rPr>
      </w:sdtEndPr>
      <w:sdtContent>
        <w:p w14:paraId="01732DFF" w14:textId="77777777" w:rsidR="00AD6440" w:rsidRPr="000109AD" w:rsidRDefault="00B053E6" w:rsidP="00543ECF">
          <w:pPr>
            <w:spacing w:after="60"/>
            <w:ind w:left="187"/>
            <w:rPr>
              <w:rStyle w:val="Style1"/>
              <w:rFonts w:ascii="Calibri" w:hAnsi="Calibri" w:cs="Calibri"/>
              <w:sz w:val="24"/>
              <w:szCs w:val="24"/>
            </w:rPr>
          </w:pPr>
          <w:r w:rsidRPr="000109AD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p>
      </w:sdtContent>
    </w:sdt>
    <w:bookmarkStart w:id="18" w:name="_Hlk170473958" w:displacedByCustomXml="next"/>
    <w:sdt>
      <w:sdtPr>
        <w:rPr>
          <w:rFonts w:ascii="Calibri" w:eastAsiaTheme="minorHAnsi" w:hAnsi="Calibri" w:cs="Calibri"/>
          <w:b/>
          <w:bCs/>
          <w:color w:val="auto"/>
          <w:sz w:val="24"/>
          <w:szCs w:val="24"/>
        </w:rPr>
        <w:id w:val="-634799156"/>
        <w:lock w:val="contentLocked"/>
        <w:placeholder>
          <w:docPart w:val="5BD56D1F07484754AE717F5451E7082C"/>
        </w:placeholder>
        <w:group/>
      </w:sdtPr>
      <w:sdtEndPr>
        <w:rPr>
          <w:b w:val="0"/>
          <w:bCs w:val="0"/>
        </w:rPr>
      </w:sdtEndPr>
      <w:sdtContent>
        <w:p w14:paraId="3AB838D9" w14:textId="77777777" w:rsidR="00E83A2F" w:rsidRPr="000109AD" w:rsidRDefault="00E83A2F" w:rsidP="00DC00EF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6B66C3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E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 Department and Faculty/</w:t>
          </w:r>
          <w:r w:rsidR="00D309B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School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/</w:t>
          </w:r>
          <w:r w:rsidR="00D309B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College/Department 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review</w:t>
          </w:r>
          <w:r w:rsidR="00AA1848"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4869B2ED" w14:textId="77777777" w:rsidR="00E83A2F" w:rsidRPr="000109AD" w:rsidRDefault="00E83A2F" w:rsidP="002C352A">
          <w:pPr>
            <w:tabs>
              <w:tab w:val="left" w:pos="360"/>
            </w:tabs>
            <w:spacing w:after="20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By completing this section of the form, you, as the Head of your Department</w:t>
          </w:r>
          <w:r w:rsidR="000760C8" w:rsidRPr="000109AD">
            <w:rPr>
              <w:rFonts w:ascii="Calibri" w:hAnsi="Calibri" w:cs="Calibri"/>
              <w:sz w:val="24"/>
              <w:szCs w:val="24"/>
            </w:rPr>
            <w:t xml:space="preserve"> (or Director of your Program, where there is no Department)</w:t>
          </w:r>
          <w:r w:rsidRPr="000109AD">
            <w:rPr>
              <w:rFonts w:ascii="Calibri" w:hAnsi="Calibri" w:cs="Calibri"/>
              <w:sz w:val="24"/>
              <w:szCs w:val="24"/>
            </w:rPr>
            <w:t xml:space="preserve"> or the Dean/Director of your Faculty, </w:t>
          </w:r>
          <w:r w:rsidR="00D309BD">
            <w:rPr>
              <w:rFonts w:ascii="Calibri" w:hAnsi="Calibri" w:cs="Calibri"/>
              <w:sz w:val="24"/>
              <w:szCs w:val="24"/>
            </w:rPr>
            <w:t xml:space="preserve">School, </w:t>
          </w:r>
          <w:r w:rsidRPr="000109AD">
            <w:rPr>
              <w:rFonts w:ascii="Calibri" w:hAnsi="Calibri" w:cs="Calibri"/>
              <w:sz w:val="24"/>
              <w:szCs w:val="24"/>
            </w:rPr>
            <w:t xml:space="preserve">College, or </w:t>
          </w:r>
          <w:r w:rsidR="00D309BD">
            <w:rPr>
              <w:rFonts w:ascii="Calibri" w:hAnsi="Calibri" w:cs="Calibri"/>
              <w:sz w:val="24"/>
              <w:szCs w:val="24"/>
            </w:rPr>
            <w:t>Division</w:t>
          </w:r>
          <w:r w:rsidRPr="000109AD">
            <w:rPr>
              <w:rFonts w:ascii="Calibri" w:hAnsi="Calibri" w:cs="Calibri"/>
              <w:sz w:val="24"/>
              <w:szCs w:val="24"/>
            </w:rPr>
            <w:t>, confirm that you have reviewed, considered</w:t>
          </w:r>
          <w:r w:rsidR="00B6588F" w:rsidRPr="000109AD">
            <w:rPr>
              <w:rFonts w:ascii="Calibri" w:hAnsi="Calibri" w:cs="Calibri"/>
              <w:sz w:val="24"/>
              <w:szCs w:val="24"/>
            </w:rPr>
            <w:t xml:space="preserve">, and understand </w:t>
          </w:r>
          <w:r w:rsidRPr="000109AD">
            <w:rPr>
              <w:rFonts w:ascii="Calibri" w:hAnsi="Calibri" w:cs="Calibri"/>
              <w:sz w:val="24"/>
              <w:szCs w:val="24"/>
            </w:rPr>
            <w:t>the impacts of the proposed course deletion</w:t>
          </w:r>
          <w:r w:rsidR="00B6588F" w:rsidRPr="000109AD">
            <w:rPr>
              <w:rFonts w:ascii="Calibri" w:hAnsi="Calibri" w:cs="Calibri"/>
              <w:sz w:val="24"/>
              <w:szCs w:val="24"/>
            </w:rPr>
            <w:t xml:space="preserve"> for your unit</w:t>
          </w:r>
          <w:r w:rsidRPr="000109AD">
            <w:rPr>
              <w:rFonts w:ascii="Calibri" w:hAnsi="Calibri" w:cs="Calibri"/>
              <w:sz w:val="24"/>
              <w:szCs w:val="24"/>
            </w:rPr>
            <w:t>.</w:t>
          </w:r>
          <w:r w:rsidR="002C352A" w:rsidRPr="000109AD">
            <w:rPr>
              <w:rFonts w:ascii="Calibri" w:hAnsi="Calibri" w:cs="Calibri"/>
              <w:sz w:val="24"/>
              <w:szCs w:val="24"/>
            </w:rPr>
            <w:t xml:space="preserve"> </w:t>
          </w:r>
        </w:p>
        <w:p w14:paraId="1A020817" w14:textId="77777777" w:rsidR="002C352A" w:rsidRPr="000109AD" w:rsidRDefault="00E83166" w:rsidP="002C352A">
          <w:pPr>
            <w:tabs>
              <w:tab w:val="left" w:pos="360"/>
            </w:tabs>
            <w:spacing w:after="20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(</w:t>
          </w:r>
          <w:r w:rsidR="007A2CCD" w:rsidRPr="000109AD">
            <w:rPr>
              <w:rFonts w:ascii="Calibri" w:hAnsi="Calibri" w:cs="Calibri"/>
              <w:sz w:val="24"/>
              <w:szCs w:val="24"/>
            </w:rPr>
            <w:t>D</w:t>
          </w:r>
          <w:r w:rsidR="002C352A" w:rsidRPr="000109AD">
            <w:rPr>
              <w:rFonts w:ascii="Calibri" w:hAnsi="Calibri" w:cs="Calibri"/>
              <w:sz w:val="24"/>
              <w:szCs w:val="24"/>
            </w:rPr>
            <w:t>o not use electronic signatures.</w:t>
          </w:r>
          <w:r w:rsidRPr="000109AD">
            <w:rPr>
              <w:rFonts w:ascii="Calibri" w:hAnsi="Calibri" w:cs="Calibri"/>
              <w:sz w:val="24"/>
              <w:szCs w:val="24"/>
            </w:rPr>
            <w:t>)</w:t>
          </w:r>
        </w:p>
        <w:p w14:paraId="5AFD1399" w14:textId="77777777" w:rsidR="000760C8" w:rsidRPr="009A4222" w:rsidRDefault="000760C8" w:rsidP="000760C8">
          <w:pPr>
            <w:tabs>
              <w:tab w:val="left" w:pos="360"/>
            </w:tabs>
            <w:spacing w:after="100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A4222">
            <w:rPr>
              <w:rFonts w:ascii="Calibri" w:hAnsi="Calibri" w:cs="Calibri"/>
              <w:b/>
              <w:bCs/>
              <w:sz w:val="24"/>
              <w:szCs w:val="24"/>
            </w:rPr>
            <w:t>Program approval:</w:t>
          </w:r>
        </w:p>
        <w:p w14:paraId="39E5CC18" w14:textId="77777777" w:rsidR="000760C8" w:rsidRPr="000109AD" w:rsidRDefault="00EB0BC0" w:rsidP="000760C8">
          <w:pPr>
            <w:tabs>
              <w:tab w:val="left" w:pos="360"/>
              <w:tab w:val="left" w:pos="6480"/>
            </w:tabs>
            <w:spacing w:after="100"/>
            <w:rPr>
              <w:rFonts w:ascii="Calibri" w:hAnsi="Calibri" w:cs="Calibri"/>
              <w:sz w:val="24"/>
              <w:szCs w:val="24"/>
            </w:rPr>
          </w:pPr>
          <w:sdt>
            <w:sdtPr>
              <w:rPr>
                <w:rStyle w:val="Arial11"/>
              </w:rPr>
              <w:alias w:val="Type your name"/>
              <w:tag w:val="Type your name"/>
              <w:id w:val="-207796410"/>
              <w:placeholder>
                <w:docPart w:val="BE98E196053C4E35BFC2327EE13CDDEE"/>
              </w:placeholder>
              <w:showingPlcHdr/>
              <w15:color w:val="33CCCC"/>
              <w:text/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0760C8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  <w:r w:rsidR="000760C8" w:rsidRPr="000109AD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Enter date 1"/>
              <w:tag w:val="Enter date 1"/>
              <w:id w:val="-1985842263"/>
              <w:placeholder>
                <w:docPart w:val="059C0FD5550B46669DB49958DCF867D6"/>
              </w:placeholder>
              <w:showingPlcHdr/>
              <w15:color w:val="33CCCC"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0760C8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to enter a date.</w:t>
              </w:r>
            </w:sdtContent>
          </w:sdt>
        </w:p>
        <w:p w14:paraId="3FD383B2" w14:textId="77777777" w:rsidR="00E83A2F" w:rsidRPr="009A4222" w:rsidRDefault="002C352A" w:rsidP="002E38A6">
          <w:pPr>
            <w:tabs>
              <w:tab w:val="left" w:pos="360"/>
            </w:tabs>
            <w:spacing w:after="60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A4222">
            <w:rPr>
              <w:rFonts w:ascii="Calibri" w:hAnsi="Calibri" w:cs="Calibri"/>
              <w:b/>
              <w:bCs/>
              <w:sz w:val="24"/>
              <w:szCs w:val="24"/>
            </w:rPr>
            <w:t>Department approval:</w:t>
          </w:r>
        </w:p>
        <w:p w14:paraId="30700860" w14:textId="77777777" w:rsidR="002C352A" w:rsidRPr="000109AD" w:rsidRDefault="00EB0BC0" w:rsidP="002E38A6">
          <w:pPr>
            <w:tabs>
              <w:tab w:val="left" w:pos="360"/>
              <w:tab w:val="left" w:pos="6480"/>
            </w:tabs>
            <w:spacing w:after="100"/>
            <w:rPr>
              <w:rFonts w:ascii="Calibri" w:hAnsi="Calibri" w:cs="Calibri"/>
              <w:sz w:val="24"/>
              <w:szCs w:val="24"/>
            </w:rPr>
          </w:pPr>
          <w:sdt>
            <w:sdtPr>
              <w:rPr>
                <w:rStyle w:val="Arial11"/>
              </w:rPr>
              <w:alias w:val="Type your name"/>
              <w:tag w:val="Type your name"/>
              <w:id w:val="466251593"/>
              <w:placeholder>
                <w:docPart w:val="4BC2C5B72FA841DA84B8D49718CEE8DA"/>
              </w:placeholder>
              <w:showingPlcHdr/>
              <w15:color w:val="33CCCC"/>
              <w:text/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2C352A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  <w:r w:rsidR="002C352A" w:rsidRPr="000109AD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Enter date 1"/>
              <w:tag w:val="Enter date 1"/>
              <w:id w:val="-568493227"/>
              <w:placeholder>
                <w:docPart w:val="B6D5E4238A534F2F8BD2213F7650C185"/>
              </w:placeholder>
              <w:showingPlcHdr/>
              <w15:color w:val="33CCCC"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2C352A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to enter a date.</w:t>
              </w:r>
            </w:sdtContent>
          </w:sdt>
        </w:p>
        <w:p w14:paraId="54FE1401" w14:textId="77777777" w:rsidR="002C352A" w:rsidRPr="009A4222" w:rsidRDefault="002C352A" w:rsidP="002E38A6">
          <w:pPr>
            <w:tabs>
              <w:tab w:val="left" w:pos="360"/>
            </w:tabs>
            <w:spacing w:after="60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A4222">
            <w:rPr>
              <w:rFonts w:ascii="Calibri" w:hAnsi="Calibri" w:cs="Calibri"/>
              <w:b/>
              <w:bCs/>
              <w:sz w:val="24"/>
              <w:szCs w:val="24"/>
            </w:rPr>
            <w:t>Faculty/</w:t>
          </w:r>
          <w:r w:rsidR="00D309BD">
            <w:rPr>
              <w:rFonts w:ascii="Calibri" w:hAnsi="Calibri" w:cs="Calibri"/>
              <w:b/>
              <w:bCs/>
              <w:sz w:val="24"/>
              <w:szCs w:val="24"/>
            </w:rPr>
            <w:t>School</w:t>
          </w:r>
          <w:r w:rsidRPr="009A4222">
            <w:rPr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D309BD">
            <w:rPr>
              <w:rFonts w:ascii="Calibri" w:hAnsi="Calibri" w:cs="Calibri"/>
              <w:b/>
              <w:bCs/>
              <w:sz w:val="24"/>
              <w:szCs w:val="24"/>
            </w:rPr>
            <w:t>College</w:t>
          </w:r>
          <w:r w:rsidR="00B80A9A">
            <w:rPr>
              <w:rFonts w:ascii="Calibri" w:hAnsi="Calibri" w:cs="Calibri"/>
              <w:b/>
              <w:bCs/>
              <w:sz w:val="24"/>
              <w:szCs w:val="24"/>
            </w:rPr>
            <w:t>/Division</w:t>
          </w:r>
          <w:r w:rsidRPr="009A4222">
            <w:rPr>
              <w:rFonts w:ascii="Calibri" w:hAnsi="Calibri" w:cs="Calibri"/>
              <w:b/>
              <w:bCs/>
              <w:sz w:val="24"/>
              <w:szCs w:val="24"/>
            </w:rPr>
            <w:t xml:space="preserve"> approval:</w:t>
          </w:r>
        </w:p>
        <w:p w14:paraId="32524EFE" w14:textId="77777777" w:rsidR="002C352A" w:rsidRPr="000109AD" w:rsidRDefault="00EB0BC0" w:rsidP="002E38A6">
          <w:pPr>
            <w:tabs>
              <w:tab w:val="left" w:pos="360"/>
              <w:tab w:val="left" w:pos="6480"/>
            </w:tabs>
            <w:spacing w:after="100"/>
            <w:rPr>
              <w:rStyle w:val="Style2"/>
              <w:rFonts w:ascii="Calibri" w:hAnsi="Calibri" w:cs="Calibri"/>
              <w:sz w:val="24"/>
              <w:szCs w:val="24"/>
            </w:rPr>
          </w:pPr>
          <w:sdt>
            <w:sdtPr>
              <w:rPr>
                <w:rStyle w:val="Arial11"/>
              </w:rPr>
              <w:alias w:val="Type your name"/>
              <w:tag w:val="Type your name"/>
              <w:id w:val="1971010331"/>
              <w:placeholder>
                <w:docPart w:val="68AE2D8111444CF784B62E9B7DD73C12"/>
              </w:placeholder>
              <w:showingPlcHdr/>
              <w15:color w:val="33CCCC"/>
              <w:text/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2E38A6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  <w:r w:rsidR="002E38A6" w:rsidRPr="000109AD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Enter date 2"/>
              <w:tag w:val="Enter date 2"/>
              <w:id w:val="-621152779"/>
              <w:placeholder>
                <w:docPart w:val="EC76A457681D4D62B4C937EFB4550CEC"/>
              </w:placeholder>
              <w:showingPlcHdr/>
              <w15:color w:val="33CCCC"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="002E38A6" w:rsidRPr="000109AD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to enter a date.</w:t>
              </w:r>
            </w:sdtContent>
          </w:sdt>
        </w:p>
        <w:bookmarkEnd w:id="18" w:displacedByCustomXml="next"/>
      </w:sdtContent>
    </w:sdt>
    <w:p w14:paraId="1AAD3DF1" w14:textId="77777777" w:rsidR="006B66C3" w:rsidRDefault="006B66C3" w:rsidP="002E38A6">
      <w:pPr>
        <w:tabs>
          <w:tab w:val="left" w:pos="360"/>
          <w:tab w:val="left" w:pos="6480"/>
        </w:tabs>
        <w:spacing w:after="100"/>
        <w:rPr>
          <w:rFonts w:ascii="Calibri" w:hAnsi="Calibri" w:cs="Calibri"/>
          <w:sz w:val="24"/>
          <w:szCs w:val="24"/>
        </w:rPr>
      </w:pPr>
    </w:p>
    <w:p w14:paraId="032E0DF6" w14:textId="77777777" w:rsidR="008F08BC" w:rsidRPr="000109AD" w:rsidRDefault="008F08BC" w:rsidP="008F08BC">
      <w:pPr>
        <w:tabs>
          <w:tab w:val="left" w:pos="360"/>
          <w:tab w:val="left" w:pos="6480"/>
        </w:tabs>
        <w:spacing w:after="100"/>
        <w:jc w:val="right"/>
        <w:rPr>
          <w:rFonts w:ascii="Calibri" w:hAnsi="Calibri" w:cs="Calibri"/>
          <w:sz w:val="24"/>
          <w:szCs w:val="24"/>
        </w:rPr>
        <w:sectPr w:rsidR="008F08BC" w:rsidRPr="000109AD" w:rsidSect="00501CB5">
          <w:headerReference w:type="default" r:id="rId11"/>
          <w:pgSz w:w="12240" w:h="15840"/>
          <w:pgMar w:top="1440" w:right="1440" w:bottom="1440" w:left="1440" w:header="706" w:footer="706" w:gutter="0"/>
          <w:cols w:space="720"/>
          <w:docGrid w:linePitch="360"/>
        </w:sectPr>
      </w:pPr>
    </w:p>
    <w:sdt>
      <w:sdtPr>
        <w:rPr>
          <w:rFonts w:ascii="Calibri" w:hAnsi="Calibri" w:cs="Calibri"/>
          <w:color w:val="0070C0"/>
          <w:sz w:val="24"/>
          <w:szCs w:val="24"/>
        </w:rPr>
        <w:id w:val="-1111740480"/>
        <w:lock w:val="contentLocked"/>
        <w:placeholder>
          <w:docPart w:val="5BD56D1F07484754AE717F5451E7082C"/>
        </w:placeholder>
        <w:group/>
      </w:sdtPr>
      <w:sdtEndPr>
        <w:rPr>
          <w:rStyle w:val="Arial11"/>
          <w:rFonts w:ascii="Arial" w:hAnsi="Arial" w:cstheme="minorBidi"/>
          <w:color w:val="auto"/>
          <w:sz w:val="22"/>
          <w:szCs w:val="22"/>
        </w:rPr>
      </w:sdtEndPr>
      <w:sdtContent>
        <w:p w14:paraId="18DA4DD1" w14:textId="77777777" w:rsidR="006B66C3" w:rsidRPr="00905B4A" w:rsidRDefault="006B66C3" w:rsidP="006B66C3">
          <w:pPr>
            <w:pStyle w:val="Header"/>
            <w:tabs>
              <w:tab w:val="clear" w:pos="4680"/>
              <w:tab w:val="clear" w:pos="9360"/>
            </w:tabs>
            <w:spacing w:after="200"/>
            <w:rPr>
              <w:rFonts w:ascii="Calibri" w:hAnsi="Calibri" w:cs="Calibri"/>
              <w:color w:val="0070C0"/>
              <w:sz w:val="24"/>
              <w:szCs w:val="24"/>
            </w:rPr>
          </w:pPr>
          <w:r w:rsidRPr="00905B4A">
            <w:rPr>
              <w:rFonts w:ascii="Calibri" w:hAnsi="Calibri" w:cs="Calibri"/>
              <w:color w:val="0070C0"/>
              <w:sz w:val="24"/>
              <w:szCs w:val="24"/>
            </w:rPr>
            <w:t>Information gathered for use by the Office of the University Secretary.</w:t>
          </w:r>
        </w:p>
        <w:p w14:paraId="09E80E4B" w14:textId="77777777" w:rsidR="006B66C3" w:rsidRPr="000109AD" w:rsidRDefault="006B66C3" w:rsidP="006B66C3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Section F – supporting documentation attached</w:t>
          </w:r>
          <w:r w:rsidRPr="000109AD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267902AD" w14:textId="77777777" w:rsidR="006B66C3" w:rsidRPr="000109AD" w:rsidRDefault="006B66C3" w:rsidP="006B66C3">
          <w:pPr>
            <w:tabs>
              <w:tab w:val="left" w:pos="1800"/>
              <w:tab w:val="right" w:pos="9360"/>
            </w:tabs>
            <w:spacing w:after="60"/>
            <w:rPr>
              <w:rStyle w:val="Style1"/>
              <w:rFonts w:ascii="Calibri" w:hAnsi="Calibri" w:cs="Calibri"/>
              <w:sz w:val="24"/>
              <w:szCs w:val="24"/>
            </w:rPr>
          </w:pPr>
          <w:bookmarkStart w:id="19" w:name="_Hlk171348783"/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>Consultation forms</w:t>
          </w:r>
          <w:r w:rsidR="00412BCB">
            <w:rPr>
              <w:rStyle w:val="Style1"/>
              <w:rFonts w:ascii="Calibri" w:hAnsi="Calibri" w:cs="Calibri"/>
              <w:sz w:val="24"/>
              <w:szCs w:val="24"/>
            </w:rPr>
            <w:t xml:space="preserve">: </w:t>
          </w: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>requests for dialogue</w:t>
          </w:r>
          <w:r w:rsidR="00412BCB">
            <w:rPr>
              <w:rStyle w:val="Style1"/>
              <w:rFonts w:ascii="Calibri" w:hAnsi="Calibri" w:cs="Calibri"/>
              <w:sz w:val="24"/>
              <w:szCs w:val="24"/>
            </w:rPr>
            <w:t xml:space="preserve"> and </w:t>
          </w:r>
          <w:r w:rsidRPr="000109AD">
            <w:rPr>
              <w:rStyle w:val="Style1"/>
              <w:rFonts w:ascii="Calibri" w:hAnsi="Calibri" w:cs="Calibri"/>
              <w:sz w:val="24"/>
              <w:szCs w:val="24"/>
            </w:rPr>
            <w:t>responses received: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 xml:space="preserve"> </w:t>
          </w:r>
          <w:r w:rsidR="00412BCB" w:rsidRPr="00320A52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Course modification forms included"/>
              <w:tag w:val="Course modification forms included"/>
              <w:id w:val="116882853"/>
              <w:placeholder>
                <w:docPart w:val="60C1C7B30E1B44309146C346317694F1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Arial11"/>
              </w:rPr>
            </w:sdtEndPr>
            <w:sdtContent>
              <w:r w:rsidR="00412BCB" w:rsidRPr="00851835">
                <w:rPr>
                  <w:rStyle w:val="Arial11"/>
                </w:rPr>
                <w:t>N/A (or Choose an item)</w:t>
              </w:r>
            </w:sdtContent>
          </w:sdt>
        </w:p>
        <w:p w14:paraId="0B687FDE" w14:textId="77777777" w:rsidR="006B66C3" w:rsidRPr="000109AD" w:rsidRDefault="006B66C3" w:rsidP="006B66C3">
          <w:pPr>
            <w:tabs>
              <w:tab w:val="left" w:pos="1800"/>
              <w:tab w:val="right" w:pos="9360"/>
            </w:tabs>
            <w:spacing w:after="6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Course modification forms – included with unit’s submission</w:t>
          </w:r>
          <w:r w:rsidRPr="000109AD">
            <w:rPr>
              <w:rStyle w:val="Style2"/>
              <w:rFonts w:ascii="Calibri" w:hAnsi="Calibri" w:cs="Calibri"/>
              <w:sz w:val="24"/>
              <w:szCs w:val="24"/>
            </w:rPr>
            <w:t>:</w:t>
          </w:r>
          <w:r w:rsidR="00412BCB" w:rsidRPr="00412BCB">
            <w:rPr>
              <w:rStyle w:val="Style1"/>
              <w:rFonts w:ascii="Calibri" w:hAnsi="Calibri" w:cs="Calibri"/>
              <w:sz w:val="24"/>
              <w:szCs w:val="24"/>
            </w:rPr>
            <w:t xml:space="preserve"> </w:t>
          </w:r>
          <w:r w:rsidR="00412BCB" w:rsidRPr="00320A52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Program modification forms included"/>
              <w:tag w:val="Program modification forms included"/>
              <w:id w:val="957146392"/>
              <w:placeholder>
                <w:docPart w:val="D53332A6D9A64DF8BC872720B5D042AA"/>
              </w:placeholder>
              <w15:color w:val="33CCCC"/>
              <w:comboBox>
                <w:listItem w:displayText="N/A (or Choose an item)" w:value="N/A (or Choose an item)"/>
                <w:listItem w:displayText="Yes" w:value="Yes"/>
              </w:comboBox>
            </w:sdtPr>
            <w:sdtEndPr>
              <w:rPr>
                <w:rStyle w:val="Arial11"/>
              </w:rPr>
            </w:sdtEndPr>
            <w:sdtContent>
              <w:r w:rsidR="00412BCB" w:rsidRPr="00851835">
                <w:rPr>
                  <w:rStyle w:val="Arial11"/>
                </w:rPr>
                <w:t>N/A (or Choose an item)</w:t>
              </w:r>
            </w:sdtContent>
          </w:sdt>
        </w:p>
        <w:p w14:paraId="42FE1308" w14:textId="77777777" w:rsidR="006B66C3" w:rsidRPr="000109AD" w:rsidRDefault="006B66C3" w:rsidP="006B66C3">
          <w:pPr>
            <w:tabs>
              <w:tab w:val="left" w:pos="1800"/>
              <w:tab w:val="right" w:pos="9360"/>
            </w:tabs>
            <w:spacing w:after="200"/>
            <w:rPr>
              <w:rFonts w:ascii="Calibri" w:hAnsi="Calibri" w:cs="Calibri"/>
              <w:sz w:val="24"/>
              <w:szCs w:val="24"/>
            </w:rPr>
          </w:pPr>
          <w:r w:rsidRPr="000109AD">
            <w:rPr>
              <w:rFonts w:ascii="Calibri" w:hAnsi="Calibri" w:cs="Calibri"/>
              <w:sz w:val="24"/>
              <w:szCs w:val="24"/>
            </w:rPr>
            <w:t>Program modification forms – included with unit’s submission:</w:t>
          </w:r>
          <w:bookmarkEnd w:id="19"/>
          <w:r w:rsidR="00412BCB" w:rsidRPr="00412BCB">
            <w:rPr>
              <w:rStyle w:val="Style2"/>
              <w:rFonts w:ascii="Calibri" w:hAnsi="Calibri" w:cs="Calibri"/>
              <w:sz w:val="24"/>
              <w:szCs w:val="24"/>
            </w:rPr>
            <w:t xml:space="preserve"> </w:t>
          </w:r>
          <w:r w:rsidR="00412BCB" w:rsidRPr="00320A52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Consultation forms attached"/>
              <w:tag w:val="Consultation forms attached"/>
              <w:id w:val="-621073089"/>
              <w:placeholder>
                <w:docPart w:val="E4044B5C0DD544F999613649E90BE8E1"/>
              </w:placeholder>
              <w15:color w:val="33CCCC"/>
              <w:dropDownList>
                <w:listItem w:displayText="N/A (or Choose an item)" w:value="N/A (or Choose an item)"/>
                <w:listItem w:displayText="Yes" w:value="Yes"/>
              </w:dropDownList>
            </w:sdtPr>
            <w:sdtEndPr>
              <w:rPr>
                <w:rStyle w:val="Arial11"/>
              </w:rPr>
            </w:sdtEndPr>
            <w:sdtContent>
              <w:r w:rsidR="00412BCB" w:rsidRPr="00851835">
                <w:rPr>
                  <w:rStyle w:val="Arial11"/>
                </w:rPr>
                <w:t>N/A (or Choose an item)</w:t>
              </w:r>
            </w:sdtContent>
          </w:sdt>
        </w:p>
      </w:sdtContent>
    </w:sdt>
    <w:sectPr w:rsidR="006B66C3" w:rsidRPr="000109AD" w:rsidSect="00501CB5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9DB0" w14:textId="77777777" w:rsidR="00EB0BC0" w:rsidRDefault="00EB0BC0" w:rsidP="008E068D">
      <w:r>
        <w:separator/>
      </w:r>
    </w:p>
  </w:endnote>
  <w:endnote w:type="continuationSeparator" w:id="0">
    <w:p w14:paraId="7DABF862" w14:textId="77777777" w:rsidR="00EB0BC0" w:rsidRDefault="00EB0BC0" w:rsidP="008E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CCCE" w14:textId="77777777" w:rsidR="00EB0BC0" w:rsidRDefault="00EB0BC0" w:rsidP="008E068D">
      <w:r>
        <w:separator/>
      </w:r>
    </w:p>
  </w:footnote>
  <w:footnote w:type="continuationSeparator" w:id="0">
    <w:p w14:paraId="36D777F9" w14:textId="77777777" w:rsidR="00EB0BC0" w:rsidRDefault="00EB0BC0" w:rsidP="008E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3ACF" w14:textId="77777777" w:rsidR="008E068D" w:rsidRPr="000109AD" w:rsidRDefault="008E068D" w:rsidP="008E068D">
    <w:pPr>
      <w:pStyle w:val="Header"/>
      <w:jc w:val="center"/>
      <w:rPr>
        <w:rFonts w:ascii="Calibri" w:hAnsi="Calibri" w:cs="Calibri"/>
        <w:sz w:val="24"/>
        <w:szCs w:val="24"/>
      </w:rPr>
    </w:pPr>
    <w:r w:rsidRPr="000109AD">
      <w:rPr>
        <w:rFonts w:ascii="Calibri" w:hAnsi="Calibri" w:cs="Calibri"/>
        <w:color w:val="595959" w:themeColor="text1" w:themeTint="A6"/>
        <w:sz w:val="24"/>
        <w:szCs w:val="24"/>
      </w:rPr>
      <w:t>Course Deletion</w:t>
    </w:r>
    <w:r w:rsidR="0022486E" w:rsidRPr="000109AD">
      <w:rPr>
        <w:rFonts w:ascii="Calibri" w:hAnsi="Calibri" w:cs="Calibri"/>
        <w:color w:val="595959" w:themeColor="text1" w:themeTint="A6"/>
        <w:sz w:val="24"/>
        <w:szCs w:val="24"/>
      </w:rPr>
      <w:t xml:space="preserve"> (2026-2027</w:t>
    </w:r>
    <w:proofErr w:type="gramStart"/>
    <w:r w:rsidR="0022486E" w:rsidRPr="000109AD">
      <w:rPr>
        <w:rFonts w:ascii="Calibri" w:hAnsi="Calibri" w:cs="Calibri"/>
        <w:color w:val="595959" w:themeColor="text1" w:themeTint="A6"/>
        <w:sz w:val="24"/>
        <w:szCs w:val="24"/>
      </w:rPr>
      <w:t xml:space="preserve">) </w:t>
    </w:r>
    <w:r w:rsidRPr="000109AD">
      <w:rPr>
        <w:rFonts w:ascii="Calibri" w:hAnsi="Calibri" w:cs="Calibri"/>
        <w:color w:val="595959" w:themeColor="text1" w:themeTint="A6"/>
        <w:sz w:val="24"/>
        <w:szCs w:val="24"/>
      </w:rPr>
      <w:t xml:space="preserve"> Page</w:t>
    </w:r>
    <w:proofErr w:type="gramEnd"/>
    <w:r w:rsidRPr="000109AD">
      <w:rPr>
        <w:rFonts w:ascii="Calibri" w:hAnsi="Calibri" w:cs="Calibri"/>
        <w:sz w:val="24"/>
        <w:szCs w:val="24"/>
      </w:rPr>
      <w:t xml:space="preserve"> | </w:t>
    </w:r>
    <w:r w:rsidRPr="000109AD">
      <w:rPr>
        <w:rFonts w:ascii="Calibri" w:hAnsi="Calibri" w:cs="Calibri"/>
        <w:sz w:val="24"/>
        <w:szCs w:val="24"/>
      </w:rPr>
      <w:fldChar w:fldCharType="begin"/>
    </w:r>
    <w:r w:rsidRPr="000109AD">
      <w:rPr>
        <w:rFonts w:ascii="Calibri" w:hAnsi="Calibri" w:cs="Calibri"/>
        <w:sz w:val="24"/>
        <w:szCs w:val="24"/>
      </w:rPr>
      <w:instrText xml:space="preserve"> PAGE   \* MERGEFORMAT </w:instrText>
    </w:r>
    <w:r w:rsidRPr="000109AD">
      <w:rPr>
        <w:rFonts w:ascii="Calibri" w:hAnsi="Calibri" w:cs="Calibri"/>
        <w:sz w:val="24"/>
        <w:szCs w:val="24"/>
      </w:rPr>
      <w:fldChar w:fldCharType="separate"/>
    </w:r>
    <w:r w:rsidRPr="000109AD">
      <w:rPr>
        <w:rFonts w:ascii="Calibri" w:hAnsi="Calibri" w:cs="Calibri"/>
        <w:sz w:val="24"/>
        <w:szCs w:val="24"/>
      </w:rPr>
      <w:t>1</w:t>
    </w:r>
    <w:r w:rsidRPr="000109AD">
      <w:rPr>
        <w:rFonts w:ascii="Calibri" w:hAnsi="Calibri" w:cs="Calibri"/>
        <w:b/>
        <w:bCs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3344"/>
    <w:multiLevelType w:val="hybridMultilevel"/>
    <w:tmpl w:val="DE8AE050"/>
    <w:lvl w:ilvl="0" w:tplc="EF06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BEE"/>
    <w:multiLevelType w:val="hybridMultilevel"/>
    <w:tmpl w:val="F22C1640"/>
    <w:lvl w:ilvl="0" w:tplc="D7C6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5679"/>
    <w:multiLevelType w:val="hybridMultilevel"/>
    <w:tmpl w:val="4502C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177EA"/>
    <w:multiLevelType w:val="hybridMultilevel"/>
    <w:tmpl w:val="1E3EB1F8"/>
    <w:lvl w:ilvl="0" w:tplc="1B12E8E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4103634">
    <w:abstractNumId w:val="1"/>
  </w:num>
  <w:num w:numId="2" w16cid:durableId="1170680206">
    <w:abstractNumId w:val="3"/>
  </w:num>
  <w:num w:numId="3" w16cid:durableId="1873690166">
    <w:abstractNumId w:val="2"/>
  </w:num>
  <w:num w:numId="4" w16cid:durableId="121958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0"/>
    <w:rsid w:val="000109AD"/>
    <w:rsid w:val="000274A2"/>
    <w:rsid w:val="0003272E"/>
    <w:rsid w:val="00044436"/>
    <w:rsid w:val="00055224"/>
    <w:rsid w:val="00070C01"/>
    <w:rsid w:val="000760C8"/>
    <w:rsid w:val="000A0B9C"/>
    <w:rsid w:val="000A3435"/>
    <w:rsid w:val="000A4777"/>
    <w:rsid w:val="000B694E"/>
    <w:rsid w:val="000E10C0"/>
    <w:rsid w:val="000E3E19"/>
    <w:rsid w:val="00107752"/>
    <w:rsid w:val="00117409"/>
    <w:rsid w:val="001227D7"/>
    <w:rsid w:val="00125612"/>
    <w:rsid w:val="00140994"/>
    <w:rsid w:val="0014193D"/>
    <w:rsid w:val="001457E9"/>
    <w:rsid w:val="001459D8"/>
    <w:rsid w:val="001772A4"/>
    <w:rsid w:val="00180C2F"/>
    <w:rsid w:val="001B2232"/>
    <w:rsid w:val="001B6885"/>
    <w:rsid w:val="001E6DBA"/>
    <w:rsid w:val="001F21F0"/>
    <w:rsid w:val="002128BB"/>
    <w:rsid w:val="002172C2"/>
    <w:rsid w:val="00217D8A"/>
    <w:rsid w:val="0022126B"/>
    <w:rsid w:val="002245DA"/>
    <w:rsid w:val="0022486E"/>
    <w:rsid w:val="00232492"/>
    <w:rsid w:val="002663E2"/>
    <w:rsid w:val="002826AC"/>
    <w:rsid w:val="00290EAB"/>
    <w:rsid w:val="002A0828"/>
    <w:rsid w:val="002B7F6B"/>
    <w:rsid w:val="002C352A"/>
    <w:rsid w:val="002D5461"/>
    <w:rsid w:val="002D5AB4"/>
    <w:rsid w:val="002E38A6"/>
    <w:rsid w:val="002E5481"/>
    <w:rsid w:val="002F5413"/>
    <w:rsid w:val="002F6F33"/>
    <w:rsid w:val="00304571"/>
    <w:rsid w:val="0031430C"/>
    <w:rsid w:val="00314B7F"/>
    <w:rsid w:val="00316799"/>
    <w:rsid w:val="00347F3E"/>
    <w:rsid w:val="003539F6"/>
    <w:rsid w:val="00374470"/>
    <w:rsid w:val="00377042"/>
    <w:rsid w:val="003776CC"/>
    <w:rsid w:val="0038101B"/>
    <w:rsid w:val="003A7B8C"/>
    <w:rsid w:val="003B2B1D"/>
    <w:rsid w:val="003B4F80"/>
    <w:rsid w:val="003E3EF2"/>
    <w:rsid w:val="003F37C8"/>
    <w:rsid w:val="004019C0"/>
    <w:rsid w:val="00406F37"/>
    <w:rsid w:val="00412BCB"/>
    <w:rsid w:val="004213DA"/>
    <w:rsid w:val="004271DF"/>
    <w:rsid w:val="00441445"/>
    <w:rsid w:val="00443BA8"/>
    <w:rsid w:val="00457B6B"/>
    <w:rsid w:val="00482D79"/>
    <w:rsid w:val="00487F08"/>
    <w:rsid w:val="004A5422"/>
    <w:rsid w:val="004A7C9A"/>
    <w:rsid w:val="004B0AEF"/>
    <w:rsid w:val="004B1CE2"/>
    <w:rsid w:val="004B2384"/>
    <w:rsid w:val="004C0EED"/>
    <w:rsid w:val="004C29A8"/>
    <w:rsid w:val="004E5F4A"/>
    <w:rsid w:val="004F0933"/>
    <w:rsid w:val="005001E8"/>
    <w:rsid w:val="00501CB5"/>
    <w:rsid w:val="00543ECF"/>
    <w:rsid w:val="005776E5"/>
    <w:rsid w:val="00582A34"/>
    <w:rsid w:val="00592F8A"/>
    <w:rsid w:val="00595143"/>
    <w:rsid w:val="005A2287"/>
    <w:rsid w:val="005C1330"/>
    <w:rsid w:val="005F47CC"/>
    <w:rsid w:val="00606ABB"/>
    <w:rsid w:val="00620727"/>
    <w:rsid w:val="00621F55"/>
    <w:rsid w:val="00640B0A"/>
    <w:rsid w:val="00644BDE"/>
    <w:rsid w:val="00675D2A"/>
    <w:rsid w:val="00684C21"/>
    <w:rsid w:val="0069029A"/>
    <w:rsid w:val="00691759"/>
    <w:rsid w:val="00693857"/>
    <w:rsid w:val="006A7548"/>
    <w:rsid w:val="006B1AAB"/>
    <w:rsid w:val="006B66C3"/>
    <w:rsid w:val="006C03DE"/>
    <w:rsid w:val="006C362C"/>
    <w:rsid w:val="006F0B1A"/>
    <w:rsid w:val="007006DA"/>
    <w:rsid w:val="00737754"/>
    <w:rsid w:val="00743228"/>
    <w:rsid w:val="007519E7"/>
    <w:rsid w:val="0075440A"/>
    <w:rsid w:val="00756EF9"/>
    <w:rsid w:val="00764659"/>
    <w:rsid w:val="007802AE"/>
    <w:rsid w:val="007807AE"/>
    <w:rsid w:val="007967F6"/>
    <w:rsid w:val="007A2CCD"/>
    <w:rsid w:val="007A7734"/>
    <w:rsid w:val="007B1A9B"/>
    <w:rsid w:val="007B1D2B"/>
    <w:rsid w:val="007C0879"/>
    <w:rsid w:val="007D0D51"/>
    <w:rsid w:val="007D6668"/>
    <w:rsid w:val="007E19B4"/>
    <w:rsid w:val="007E3B56"/>
    <w:rsid w:val="007E6D66"/>
    <w:rsid w:val="00802ADA"/>
    <w:rsid w:val="0083498A"/>
    <w:rsid w:val="008434E7"/>
    <w:rsid w:val="00864730"/>
    <w:rsid w:val="0087110E"/>
    <w:rsid w:val="008749D9"/>
    <w:rsid w:val="00884B2B"/>
    <w:rsid w:val="00884C97"/>
    <w:rsid w:val="008D2A96"/>
    <w:rsid w:val="008D680B"/>
    <w:rsid w:val="008E068D"/>
    <w:rsid w:val="008F08BC"/>
    <w:rsid w:val="0090337E"/>
    <w:rsid w:val="00905B4A"/>
    <w:rsid w:val="009062EE"/>
    <w:rsid w:val="009443A7"/>
    <w:rsid w:val="00953969"/>
    <w:rsid w:val="009760EF"/>
    <w:rsid w:val="00987BEB"/>
    <w:rsid w:val="00996523"/>
    <w:rsid w:val="009A4222"/>
    <w:rsid w:val="009A4E5F"/>
    <w:rsid w:val="009B6754"/>
    <w:rsid w:val="009C1CF0"/>
    <w:rsid w:val="009F763F"/>
    <w:rsid w:val="00A06066"/>
    <w:rsid w:val="00A14AE1"/>
    <w:rsid w:val="00A33A79"/>
    <w:rsid w:val="00A50937"/>
    <w:rsid w:val="00A55748"/>
    <w:rsid w:val="00A851DA"/>
    <w:rsid w:val="00A900FD"/>
    <w:rsid w:val="00AA1848"/>
    <w:rsid w:val="00AA18B9"/>
    <w:rsid w:val="00AA5789"/>
    <w:rsid w:val="00AA7DBA"/>
    <w:rsid w:val="00AB0F95"/>
    <w:rsid w:val="00AC7724"/>
    <w:rsid w:val="00AD6440"/>
    <w:rsid w:val="00AD6B01"/>
    <w:rsid w:val="00AE0378"/>
    <w:rsid w:val="00AE4B84"/>
    <w:rsid w:val="00AF1CE3"/>
    <w:rsid w:val="00B053E6"/>
    <w:rsid w:val="00B06729"/>
    <w:rsid w:val="00B17F60"/>
    <w:rsid w:val="00B31136"/>
    <w:rsid w:val="00B41BE2"/>
    <w:rsid w:val="00B47524"/>
    <w:rsid w:val="00B57719"/>
    <w:rsid w:val="00B57EB5"/>
    <w:rsid w:val="00B63F8B"/>
    <w:rsid w:val="00B6588F"/>
    <w:rsid w:val="00B80A9A"/>
    <w:rsid w:val="00B84402"/>
    <w:rsid w:val="00B85A62"/>
    <w:rsid w:val="00B956BA"/>
    <w:rsid w:val="00BA5A49"/>
    <w:rsid w:val="00BC6E8B"/>
    <w:rsid w:val="00BE7A15"/>
    <w:rsid w:val="00BF7213"/>
    <w:rsid w:val="00C3162E"/>
    <w:rsid w:val="00C4464E"/>
    <w:rsid w:val="00C66D75"/>
    <w:rsid w:val="00C710AC"/>
    <w:rsid w:val="00CA36B5"/>
    <w:rsid w:val="00CA3E2B"/>
    <w:rsid w:val="00CB148C"/>
    <w:rsid w:val="00CB5923"/>
    <w:rsid w:val="00CB6FC4"/>
    <w:rsid w:val="00CC1A2C"/>
    <w:rsid w:val="00CC75E0"/>
    <w:rsid w:val="00CD46E6"/>
    <w:rsid w:val="00CE5929"/>
    <w:rsid w:val="00D309BD"/>
    <w:rsid w:val="00D47A8C"/>
    <w:rsid w:val="00D55E57"/>
    <w:rsid w:val="00D60420"/>
    <w:rsid w:val="00D63250"/>
    <w:rsid w:val="00D64B15"/>
    <w:rsid w:val="00D67EB8"/>
    <w:rsid w:val="00D72242"/>
    <w:rsid w:val="00D77CAC"/>
    <w:rsid w:val="00D90B48"/>
    <w:rsid w:val="00DA277D"/>
    <w:rsid w:val="00DB4B6C"/>
    <w:rsid w:val="00DC00EF"/>
    <w:rsid w:val="00DD060F"/>
    <w:rsid w:val="00DD737C"/>
    <w:rsid w:val="00DE5ACF"/>
    <w:rsid w:val="00DF6670"/>
    <w:rsid w:val="00E0551D"/>
    <w:rsid w:val="00E107C5"/>
    <w:rsid w:val="00E20916"/>
    <w:rsid w:val="00E21E9A"/>
    <w:rsid w:val="00E27767"/>
    <w:rsid w:val="00E36C8A"/>
    <w:rsid w:val="00E559F3"/>
    <w:rsid w:val="00E56EDE"/>
    <w:rsid w:val="00E70397"/>
    <w:rsid w:val="00E74528"/>
    <w:rsid w:val="00E81C7D"/>
    <w:rsid w:val="00E83166"/>
    <w:rsid w:val="00E83A2F"/>
    <w:rsid w:val="00E84964"/>
    <w:rsid w:val="00EB0BC0"/>
    <w:rsid w:val="00F00A84"/>
    <w:rsid w:val="00F05B31"/>
    <w:rsid w:val="00F113CA"/>
    <w:rsid w:val="00F36FEF"/>
    <w:rsid w:val="00F440DF"/>
    <w:rsid w:val="00F57A82"/>
    <w:rsid w:val="00F86037"/>
    <w:rsid w:val="00F9451E"/>
    <w:rsid w:val="00FA70F4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9F86"/>
  <w15:chartTrackingRefBased/>
  <w15:docId w15:val="{11833EAB-7F2C-416C-9EA9-FAD5BAD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7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6754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737754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qFormat/>
    <w:rsid w:val="00B47524"/>
    <w:rPr>
      <w:rFonts w:ascii="Arial" w:hAnsi="Arial"/>
      <w:sz w:val="22"/>
    </w:rPr>
  </w:style>
  <w:style w:type="character" w:customStyle="1" w:styleId="Style2ALLCAPS">
    <w:name w:val="Style2 ALL CAPS"/>
    <w:basedOn w:val="DefaultParagraphFont"/>
    <w:uiPriority w:val="1"/>
    <w:qFormat/>
    <w:rsid w:val="00117409"/>
    <w:rPr>
      <w:rFonts w:ascii="Arial" w:hAnsi="Arial"/>
      <w:caps/>
      <w:smallCaps w:val="0"/>
      <w:strike w:val="0"/>
      <w:dstrike w:val="0"/>
      <w:vanish w:val="0"/>
      <w:sz w:val="22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E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68D"/>
  </w:style>
  <w:style w:type="paragraph" w:styleId="Footer">
    <w:name w:val="footer"/>
    <w:basedOn w:val="Normal"/>
    <w:link w:val="FooterChar"/>
    <w:uiPriority w:val="99"/>
    <w:unhideWhenUsed/>
    <w:rsid w:val="008E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68D"/>
  </w:style>
  <w:style w:type="character" w:styleId="CommentReference">
    <w:name w:val="annotation reference"/>
    <w:basedOn w:val="DefaultParagraphFont"/>
    <w:uiPriority w:val="99"/>
    <w:semiHidden/>
    <w:unhideWhenUsed/>
    <w:rsid w:val="00224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C9A"/>
  </w:style>
  <w:style w:type="character" w:customStyle="1" w:styleId="Calibri12">
    <w:name w:val="Calibri 12"/>
    <w:basedOn w:val="DefaultParagraphFont"/>
    <w:uiPriority w:val="1"/>
    <w:qFormat/>
    <w:rsid w:val="001772A4"/>
    <w:rPr>
      <w:rFonts w:ascii="Calibri" w:hAnsi="Calibri"/>
      <w:color w:val="auto"/>
      <w:sz w:val="24"/>
    </w:rPr>
  </w:style>
  <w:style w:type="character" w:customStyle="1" w:styleId="Calibri12ALLCAPS">
    <w:name w:val="Calibri 12 ALL CAPS"/>
    <w:basedOn w:val="DefaultParagraphFont"/>
    <w:uiPriority w:val="1"/>
    <w:rsid w:val="001772A4"/>
    <w:rPr>
      <w:rFonts w:ascii="Calibri" w:hAnsi="Calibri"/>
      <w:strike w:val="0"/>
      <w:dstrike w:val="0"/>
      <w:vanish w:val="0"/>
      <w:color w:val="auto"/>
      <w:sz w:val="24"/>
      <w:vertAlign w:val="baseline"/>
    </w:rPr>
  </w:style>
  <w:style w:type="character" w:customStyle="1" w:styleId="Arial11">
    <w:name w:val="Arial 11"/>
    <w:basedOn w:val="DefaultParagraphFont"/>
    <w:uiPriority w:val="1"/>
    <w:qFormat/>
    <w:rsid w:val="00AA18B9"/>
    <w:rPr>
      <w:rFonts w:ascii="Arial" w:hAnsi="Arial"/>
      <w:color w:val="auto"/>
      <w:sz w:val="22"/>
    </w:rPr>
  </w:style>
  <w:style w:type="character" w:customStyle="1" w:styleId="Arial11ALLCAPS">
    <w:name w:val="Arial 11 ALL CAPS"/>
    <w:basedOn w:val="DefaultParagraphFont"/>
    <w:uiPriority w:val="1"/>
    <w:rsid w:val="007C0879"/>
    <w:rPr>
      <w:rFonts w:ascii="Arial" w:hAnsi="Arial"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orsak\AppData\Local\Temp\21e3ea2a-09a9-4299-9dd4-f539ae311244_UGSC%20forms_2026-27.zip.244\Course%20Deletion_UGSC_2026-2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56D1F07484754AE717F5451E7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8FB6-8318-4038-BC89-9AAD3589F4C2}"/>
      </w:docPartPr>
      <w:docPartBody>
        <w:p w:rsidR="008C46BA" w:rsidRDefault="008C46BA">
          <w:pPr>
            <w:pStyle w:val="5BD56D1F07484754AE717F5451E7082C"/>
          </w:pPr>
          <w:r w:rsidRPr="009F2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5059A360441E88A31F4278C85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5730-2F7D-41F6-9E4F-99C7B51C0FAB}"/>
      </w:docPartPr>
      <w:docPartBody>
        <w:p w:rsidR="008C46BA" w:rsidRDefault="008C46BA">
          <w:pPr>
            <w:pStyle w:val="6355059A360441E88A31F4278C85447A"/>
          </w:pPr>
          <w:r w:rsidRPr="000109A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2F4A5120C124448A0E744FEA4E2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B22E-6796-4D9A-B54F-D4C9C27DC592}"/>
      </w:docPartPr>
      <w:docPartBody>
        <w:p w:rsidR="008C46BA" w:rsidRDefault="008C46BA">
          <w:pPr>
            <w:pStyle w:val="52F4A5120C124448A0E744FEA4E291AA"/>
          </w:pPr>
          <w:r w:rsidRPr="000109A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BDAFCAAF8E6147C687245FCE0040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1908-36C0-47F1-8218-712E7F502DED}"/>
      </w:docPartPr>
      <w:docPartBody>
        <w:p w:rsidR="008C46BA" w:rsidRDefault="008C46BA">
          <w:pPr>
            <w:pStyle w:val="BDAFCAAF8E6147C687245FCE0040BF4F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348690B0A2754C97AFA2A162D944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7804-C32E-436F-A5A6-8DD72931E1C9}"/>
      </w:docPartPr>
      <w:docPartBody>
        <w:p w:rsidR="008C46BA" w:rsidRDefault="008C46BA">
          <w:pPr>
            <w:pStyle w:val="348690B0A2754C97AFA2A162D94493B9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994568A4FE4D4433B18CE292A779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7370-3090-4B6D-B02A-81B6E382DB42}"/>
      </w:docPartPr>
      <w:docPartBody>
        <w:p w:rsidR="008C46BA" w:rsidRDefault="008C46BA">
          <w:pPr>
            <w:pStyle w:val="994568A4FE4D4433B18CE292A7792EC6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40304ECF806C40EEB8CAD34E31D1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97D4-540D-4100-9910-F038B83954A3}"/>
      </w:docPartPr>
      <w:docPartBody>
        <w:p w:rsidR="008C46BA" w:rsidRDefault="008C46BA">
          <w:pPr>
            <w:pStyle w:val="40304ECF806C40EEB8CAD34E31D1EE45"/>
          </w:pPr>
          <w:r w:rsidRPr="000109A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B2B8E05C8F604B61876BEA1A2524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B84B5-4198-46A0-9D8B-3A87CE0701D3}"/>
      </w:docPartPr>
      <w:docPartBody>
        <w:p w:rsidR="008C46BA" w:rsidRDefault="008C46BA">
          <w:pPr>
            <w:pStyle w:val="B2B8E05C8F604B61876BEA1A252462A5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ECA815EAF9CD42EAA3B8091FA1A5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0125-9336-479F-A100-8006CE4F96DC}"/>
      </w:docPartPr>
      <w:docPartBody>
        <w:p w:rsidR="008C46BA" w:rsidRDefault="008C46BA">
          <w:pPr>
            <w:pStyle w:val="ECA815EAF9CD42EAA3B8091FA1A51254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8384FF1B83CC4736A832B093E3B2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BF48-90EA-47AB-9F98-308D1A3C47BD}"/>
      </w:docPartPr>
      <w:docPartBody>
        <w:p w:rsidR="008C46BA" w:rsidRDefault="008C46BA">
          <w:pPr>
            <w:pStyle w:val="8384FF1B83CC4736A832B093E3B22CAD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D5CAB08C03BE4847B1E1FFD6D665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C776-E0D8-467A-8E1A-960752836657}"/>
      </w:docPartPr>
      <w:docPartBody>
        <w:p w:rsidR="008C46BA" w:rsidRDefault="008C46BA">
          <w:pPr>
            <w:pStyle w:val="D5CAB08C03BE4847B1E1FFD6D6651A00"/>
          </w:pPr>
          <w:r w:rsidRPr="00CB654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FD9F91E12A1640D89B736E724984B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360BF-1A1B-4B5A-BE47-3A52972106D6}"/>
      </w:docPartPr>
      <w:docPartBody>
        <w:p w:rsidR="008C46BA" w:rsidRDefault="008C46BA">
          <w:pPr>
            <w:pStyle w:val="FD9F91E12A1640D89B736E724984BD96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B214584DDF1C4509BBCC7D8AE99F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8E32-DF2C-4C1B-89DF-3FD85351D688}"/>
      </w:docPartPr>
      <w:docPartBody>
        <w:p w:rsidR="008C46BA" w:rsidRDefault="008C46BA">
          <w:pPr>
            <w:pStyle w:val="B214584DDF1C4509BBCC7D8AE99FEB3B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63B54B2DCBE24B8E8239608ECF59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2A52-8A35-4942-B28F-C65EEDFDF095}"/>
      </w:docPartPr>
      <w:docPartBody>
        <w:p w:rsidR="008C46BA" w:rsidRDefault="008C46BA">
          <w:pPr>
            <w:pStyle w:val="63B54B2DCBE24B8E8239608ECF59F9FD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CFCD6A52001465592499C9925E4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CB315-4028-44BC-89DC-B493611A0977}"/>
      </w:docPartPr>
      <w:docPartBody>
        <w:p w:rsidR="008C46BA" w:rsidRDefault="008C46BA">
          <w:pPr>
            <w:pStyle w:val="5CFCD6A52001465592499C9925E4C24C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195924BE519E441990977CB419B2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7321-A1A2-427F-97C1-94F934AE1C74}"/>
      </w:docPartPr>
      <w:docPartBody>
        <w:p w:rsidR="008C46BA" w:rsidRDefault="008C46BA">
          <w:pPr>
            <w:pStyle w:val="195924BE519E441990977CB419B21A97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AC59C11B8BB34531A0787930C71B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CFF1-EE08-41AD-9B95-0C473BCD149F}"/>
      </w:docPartPr>
      <w:docPartBody>
        <w:p w:rsidR="008C46BA" w:rsidRDefault="008C46BA">
          <w:pPr>
            <w:pStyle w:val="AC59C11B8BB34531A0787930C71B2DE2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DC7B5575341540ABA850EE20BA19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BE9D4-AAAC-4A8A-BA81-907A9E9FCC1D}"/>
      </w:docPartPr>
      <w:docPartBody>
        <w:p w:rsidR="008C46BA" w:rsidRDefault="008C46BA">
          <w:pPr>
            <w:pStyle w:val="DC7B5575341540ABA850EE20BA19CE82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3F5915A5543245FE868A62108E55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8497-5796-436B-98A3-5B9FE0E4B3A3}"/>
      </w:docPartPr>
      <w:docPartBody>
        <w:p w:rsidR="008C46BA" w:rsidRDefault="008C46BA">
          <w:pPr>
            <w:pStyle w:val="3F5915A5543245FE868A62108E5518A5"/>
          </w:pPr>
          <w:r w:rsidRPr="00884C97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C7FE154127443FC9AB1A1F4C2F50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16CD-B476-4306-A1B8-BD2391402693}"/>
      </w:docPartPr>
      <w:docPartBody>
        <w:p w:rsidR="008C46BA" w:rsidRDefault="008C46BA">
          <w:pPr>
            <w:pStyle w:val="5C7FE154127443FC9AB1A1F4C2F506B2"/>
          </w:pPr>
          <w:r w:rsidRPr="00884C97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E0CDB2B435C441638A15A435AE60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0F5D-D107-4FFC-A415-1E00DE83F56C}"/>
      </w:docPartPr>
      <w:docPartBody>
        <w:p w:rsidR="008C46BA" w:rsidRDefault="008C46BA">
          <w:pPr>
            <w:pStyle w:val="E0CDB2B435C441638A15A435AE604226"/>
          </w:pPr>
          <w:r w:rsidRPr="00884C97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1093A9588CE54AB09BC553F031423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0551-958E-4835-BE85-93764B1705D4}"/>
      </w:docPartPr>
      <w:docPartBody>
        <w:p w:rsidR="008C46BA" w:rsidRDefault="008C46BA">
          <w:pPr>
            <w:pStyle w:val="1093A9588CE54AB09BC553F031423899"/>
          </w:pPr>
          <w:r w:rsidRPr="007519E7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026F9DF508F9496C856A1B41FAFB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71069-6D02-472B-AA75-6FDB82E67CC3}"/>
      </w:docPartPr>
      <w:docPartBody>
        <w:p w:rsidR="008C46BA" w:rsidRDefault="008C46BA">
          <w:pPr>
            <w:pStyle w:val="026F9DF508F9496C856A1B41FAFB3267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BE98E196053C4E35BFC2327EE13CD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133B-5877-4642-B0A4-D1A7E09D9406}"/>
      </w:docPartPr>
      <w:docPartBody>
        <w:p w:rsidR="008C46BA" w:rsidRDefault="008C46BA">
          <w:pPr>
            <w:pStyle w:val="BE98E196053C4E35BFC2327EE13CDDEE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059C0FD5550B46669DB49958DCF8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01A5-95C6-42F0-8B09-F6E0820BF51D}"/>
      </w:docPartPr>
      <w:docPartBody>
        <w:p w:rsidR="008C46BA" w:rsidRDefault="008C46BA">
          <w:pPr>
            <w:pStyle w:val="059C0FD5550B46669DB49958DCF867D6"/>
          </w:pPr>
          <w:r w:rsidRPr="000109AD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4BC2C5B72FA841DA84B8D49718CE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30E2-97F7-48ED-A3E7-1E948882B0F5}"/>
      </w:docPartPr>
      <w:docPartBody>
        <w:p w:rsidR="008C46BA" w:rsidRDefault="008C46BA">
          <w:pPr>
            <w:pStyle w:val="4BC2C5B72FA841DA84B8D49718CEE8DA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B6D5E4238A534F2F8BD2213F7650C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1B41-B5F4-4891-BAC3-2697BA96EC22}"/>
      </w:docPartPr>
      <w:docPartBody>
        <w:p w:rsidR="008C46BA" w:rsidRDefault="008C46BA">
          <w:pPr>
            <w:pStyle w:val="B6D5E4238A534F2F8BD2213F7650C185"/>
          </w:pPr>
          <w:r w:rsidRPr="000109AD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68AE2D8111444CF784B62E9B7DD7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7ABB-7FF9-4463-9B81-AE21BDFBA11F}"/>
      </w:docPartPr>
      <w:docPartBody>
        <w:p w:rsidR="008C46BA" w:rsidRDefault="008C46BA">
          <w:pPr>
            <w:pStyle w:val="68AE2D8111444CF784B62E9B7DD73C12"/>
          </w:pPr>
          <w:r w:rsidRPr="000109A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EC76A457681D4D62B4C937EFB455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8AEE4-38FF-4253-B2DC-ACFACE1FD7B5}"/>
      </w:docPartPr>
      <w:docPartBody>
        <w:p w:rsidR="008C46BA" w:rsidRDefault="008C46BA">
          <w:pPr>
            <w:pStyle w:val="EC76A457681D4D62B4C937EFB4550CEC"/>
          </w:pPr>
          <w:r w:rsidRPr="000109AD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60C1C7B30E1B44309146C3463176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AF68-B00A-4CFD-BA3E-4E6F938011A4}"/>
      </w:docPartPr>
      <w:docPartBody>
        <w:p w:rsidR="008C46BA" w:rsidRDefault="008C46BA">
          <w:pPr>
            <w:pStyle w:val="60C1C7B30E1B44309146C346317694F1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D53332A6D9A64DF8BC872720B5D0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5A17-24D4-4D82-B4B5-F6B045FE6A29}"/>
      </w:docPartPr>
      <w:docPartBody>
        <w:p w:rsidR="008C46BA" w:rsidRDefault="008C46BA">
          <w:pPr>
            <w:pStyle w:val="D53332A6D9A64DF8BC872720B5D042AA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E4044B5C0DD544F999613649E90B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1350-E29C-4FC4-87A9-E628D64F3F10}"/>
      </w:docPartPr>
      <w:docPartBody>
        <w:p w:rsidR="008C46BA" w:rsidRDefault="008C46BA">
          <w:pPr>
            <w:pStyle w:val="E4044B5C0DD544F999613649E90BE8E1"/>
          </w:pPr>
          <w:r w:rsidRPr="00320A52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BA"/>
    <w:rsid w:val="007E3B56"/>
    <w:rsid w:val="008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BD56D1F07484754AE717F5451E7082C">
    <w:name w:val="5BD56D1F07484754AE717F5451E7082C"/>
  </w:style>
  <w:style w:type="paragraph" w:customStyle="1" w:styleId="6355059A360441E88A31F4278C85447A">
    <w:name w:val="6355059A360441E88A31F4278C85447A"/>
  </w:style>
  <w:style w:type="paragraph" w:customStyle="1" w:styleId="52F4A5120C124448A0E744FEA4E291AA">
    <w:name w:val="52F4A5120C124448A0E744FEA4E291AA"/>
  </w:style>
  <w:style w:type="paragraph" w:customStyle="1" w:styleId="BDAFCAAF8E6147C687245FCE0040BF4F">
    <w:name w:val="BDAFCAAF8E6147C687245FCE0040BF4F"/>
  </w:style>
  <w:style w:type="paragraph" w:customStyle="1" w:styleId="348690B0A2754C97AFA2A162D94493B9">
    <w:name w:val="348690B0A2754C97AFA2A162D94493B9"/>
  </w:style>
  <w:style w:type="paragraph" w:customStyle="1" w:styleId="994568A4FE4D4433B18CE292A7792EC6">
    <w:name w:val="994568A4FE4D4433B18CE292A7792EC6"/>
  </w:style>
  <w:style w:type="paragraph" w:customStyle="1" w:styleId="40304ECF806C40EEB8CAD34E31D1EE45">
    <w:name w:val="40304ECF806C40EEB8CAD34E31D1EE45"/>
  </w:style>
  <w:style w:type="paragraph" w:customStyle="1" w:styleId="B2B8E05C8F604B61876BEA1A252462A5">
    <w:name w:val="B2B8E05C8F604B61876BEA1A252462A5"/>
  </w:style>
  <w:style w:type="paragraph" w:customStyle="1" w:styleId="ECA815EAF9CD42EAA3B8091FA1A51254">
    <w:name w:val="ECA815EAF9CD42EAA3B8091FA1A51254"/>
  </w:style>
  <w:style w:type="paragraph" w:customStyle="1" w:styleId="8384FF1B83CC4736A832B093E3B22CAD">
    <w:name w:val="8384FF1B83CC4736A832B093E3B22CAD"/>
  </w:style>
  <w:style w:type="paragraph" w:customStyle="1" w:styleId="D5CAB08C03BE4847B1E1FFD6D6651A00">
    <w:name w:val="D5CAB08C03BE4847B1E1FFD6D6651A00"/>
  </w:style>
  <w:style w:type="paragraph" w:customStyle="1" w:styleId="FD9F91E12A1640D89B736E724984BD96">
    <w:name w:val="FD9F91E12A1640D89B736E724984BD96"/>
  </w:style>
  <w:style w:type="paragraph" w:customStyle="1" w:styleId="B214584DDF1C4509BBCC7D8AE99FEB3B">
    <w:name w:val="B214584DDF1C4509BBCC7D8AE99FEB3B"/>
  </w:style>
  <w:style w:type="paragraph" w:customStyle="1" w:styleId="63B54B2DCBE24B8E8239608ECF59F9FD">
    <w:name w:val="63B54B2DCBE24B8E8239608ECF59F9FD"/>
  </w:style>
  <w:style w:type="paragraph" w:customStyle="1" w:styleId="5CFCD6A52001465592499C9925E4C24C">
    <w:name w:val="5CFCD6A52001465592499C9925E4C24C"/>
  </w:style>
  <w:style w:type="paragraph" w:customStyle="1" w:styleId="195924BE519E441990977CB419B21A97">
    <w:name w:val="195924BE519E441990977CB419B21A97"/>
  </w:style>
  <w:style w:type="paragraph" w:customStyle="1" w:styleId="AC59C11B8BB34531A0787930C71B2DE2">
    <w:name w:val="AC59C11B8BB34531A0787930C71B2DE2"/>
  </w:style>
  <w:style w:type="paragraph" w:customStyle="1" w:styleId="DC7B5575341540ABA850EE20BA19CE82">
    <w:name w:val="DC7B5575341540ABA850EE20BA19CE82"/>
  </w:style>
  <w:style w:type="paragraph" w:customStyle="1" w:styleId="3F5915A5543245FE868A62108E5518A5">
    <w:name w:val="3F5915A5543245FE868A62108E5518A5"/>
  </w:style>
  <w:style w:type="paragraph" w:customStyle="1" w:styleId="5C7FE154127443FC9AB1A1F4C2F506B2">
    <w:name w:val="5C7FE154127443FC9AB1A1F4C2F506B2"/>
  </w:style>
  <w:style w:type="paragraph" w:customStyle="1" w:styleId="E0CDB2B435C441638A15A435AE604226">
    <w:name w:val="E0CDB2B435C441638A15A435AE604226"/>
  </w:style>
  <w:style w:type="paragraph" w:customStyle="1" w:styleId="1093A9588CE54AB09BC553F031423899">
    <w:name w:val="1093A9588CE54AB09BC553F031423899"/>
  </w:style>
  <w:style w:type="paragraph" w:customStyle="1" w:styleId="026F9DF508F9496C856A1B41FAFB3267">
    <w:name w:val="026F9DF508F9496C856A1B41FAFB3267"/>
  </w:style>
  <w:style w:type="paragraph" w:customStyle="1" w:styleId="BE98E196053C4E35BFC2327EE13CDDEE">
    <w:name w:val="BE98E196053C4E35BFC2327EE13CDDEE"/>
  </w:style>
  <w:style w:type="paragraph" w:customStyle="1" w:styleId="059C0FD5550B46669DB49958DCF867D6">
    <w:name w:val="059C0FD5550B46669DB49958DCF867D6"/>
  </w:style>
  <w:style w:type="paragraph" w:customStyle="1" w:styleId="4BC2C5B72FA841DA84B8D49718CEE8DA">
    <w:name w:val="4BC2C5B72FA841DA84B8D49718CEE8DA"/>
  </w:style>
  <w:style w:type="paragraph" w:customStyle="1" w:styleId="B6D5E4238A534F2F8BD2213F7650C185">
    <w:name w:val="B6D5E4238A534F2F8BD2213F7650C185"/>
  </w:style>
  <w:style w:type="paragraph" w:customStyle="1" w:styleId="68AE2D8111444CF784B62E9B7DD73C12">
    <w:name w:val="68AE2D8111444CF784B62E9B7DD73C12"/>
  </w:style>
  <w:style w:type="paragraph" w:customStyle="1" w:styleId="EC76A457681D4D62B4C937EFB4550CEC">
    <w:name w:val="EC76A457681D4D62B4C937EFB4550CEC"/>
  </w:style>
  <w:style w:type="paragraph" w:customStyle="1" w:styleId="60C1C7B30E1B44309146C346317694F1">
    <w:name w:val="60C1C7B30E1B44309146C346317694F1"/>
  </w:style>
  <w:style w:type="paragraph" w:customStyle="1" w:styleId="D53332A6D9A64DF8BC872720B5D042AA">
    <w:name w:val="D53332A6D9A64DF8BC872720B5D042AA"/>
  </w:style>
  <w:style w:type="paragraph" w:customStyle="1" w:styleId="E4044B5C0DD544F999613649E90BE8E1">
    <w:name w:val="E4044B5C0DD544F999613649E90BE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DAEBF8294764CB0A344FEA0019E1A" ma:contentTypeVersion="6" ma:contentTypeDescription="Create a new document." ma:contentTypeScope="" ma:versionID="a83ab0b5169b43f4bc26d4f7e7ca7e5d">
  <xsd:schema xmlns:xsd="http://www.w3.org/2001/XMLSchema" xmlns:xs="http://www.w3.org/2001/XMLSchema" xmlns:p="http://schemas.microsoft.com/office/2006/metadata/properties" xmlns:ns2="a7e669d3-6282-4669-aa24-410da03758f5" xmlns:ns3="148f3abd-8ed6-4650-abe5-475a71155f7c" targetNamespace="http://schemas.microsoft.com/office/2006/metadata/properties" ma:root="true" ma:fieldsID="5e70788c3265f0072f22685ee0402e5f" ns2:_="" ns3:_="">
    <xsd:import namespace="a7e669d3-6282-4669-aa24-410da03758f5"/>
    <xsd:import namespace="148f3abd-8ed6-4650-abe5-475a7115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69d3-6282-4669-aa24-410da037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3abd-8ed6-4650-abe5-475a7115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E7F1-017A-4118-AEA6-32B39606C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E16AD-005B-4E49-890C-C2A1F86ED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6F35C-56FD-43F8-BC8A-B3E9939C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669d3-6282-4669-aa24-410da03758f5"/>
    <ds:schemaRef ds:uri="148f3abd-8ed6-4650-abe5-475a71155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77BA6-2D4B-4F7E-B9BD-D7E38792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Deletion_UGSC_2026-27</Template>
  <TotalTime>2</TotalTime>
  <Pages>3</Pages>
  <Words>592</Words>
  <Characters>3527</Characters>
  <Application>Microsoft Office Word</Application>
  <DocSecurity>0</DocSecurity>
  <Lines>587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Orsak-Williams</dc:creator>
  <cp:keywords/>
  <dc:description/>
  <cp:lastModifiedBy>Laura Orsak-Williams</cp:lastModifiedBy>
  <cp:revision>1</cp:revision>
  <cp:lastPrinted>2024-06-27T19:49:00Z</cp:lastPrinted>
  <dcterms:created xsi:type="dcterms:W3CDTF">2026-04-09T18:21:00Z</dcterms:created>
  <dcterms:modified xsi:type="dcterms:W3CDTF">2026-04-09T18:23:00Z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0x010100A4DDAEBF8294764CB0A344FEA0019E1A</vt:lpwstr>
  </property>
</Properties>
</file>